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BF" w:rsidRDefault="00B240BF" w:rsidP="002354CA">
      <w:pPr>
        <w:jc w:val="center"/>
        <w:rPr>
          <w:rFonts w:ascii="Bahnschrift" w:hAnsi="Bahnschrift"/>
          <w:b/>
          <w:bCs/>
          <w:sz w:val="40"/>
          <w:szCs w:val="40"/>
          <w:lang w:val="en-NZ"/>
        </w:rPr>
      </w:pPr>
      <w:r>
        <w:rPr>
          <w:noProof/>
          <w:lang w:val="en-NZ" w:eastAsia="en-NZ"/>
        </w:rPr>
        <w:pict>
          <v:group id="Group 1" o:spid="_x0000_s1026" style="position:absolute;left:0;text-align:left;margin-left:34.8pt;margin-top:20.15pt;width:525.45pt;height:809pt;z-index:-251658240;mso-wrap-distance-left:0;mso-wrap-distance-right:0;mso-position-horizontal-relative:page;mso-position-vertical-relative:page" coordsize="66732,1027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">
            <v:shape id="Graphic 2" o:spid="_x0000_s1027" style="position:absolute;left:127;top:127;width:66478;height:102489;visibility:visible;mso-wrap-style:square;v-text-anchor:top" coordsize="6647815,1024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" path="m,10248646r6647815,l6647815,,,,,10248646xe" filled="f" strokecolor="#08477e" strokeweight="2pt">
              <v:path arrowok="t"/>
            </v:shape>
            <v:shape id="Graphic 3" o:spid="_x0000_s1028" style="position:absolute;left:148;top:3012;width:66459;height:96767;visibility:visible;mso-wrap-style:square;v-text-anchor:top" coordsize="6645909,967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" path="m6645656,l,,,9676765r6645656,l6645656,xe" fillcolor="#dfebf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" o:spid="_x0000_s1029" type="#_x0000_t75" style="position:absolute;left:102;top:98860;width:66568;height:37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">
              <v:imagedata r:id="rId7" o:title=""/>
            </v:shape>
            <v:shape id="Image 5" o:spid="_x0000_s1030" type="#_x0000_t75" style="position:absolute;left:112;top:40801;width:66569;height:37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">
              <v:imagedata r:id="rId7" o:title=""/>
            </v:shape>
            <v:shape id="Image 6" o:spid="_x0000_s1031" type="#_x0000_t75" style="position:absolute;left:127;top:127;width:66568;height:37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">
              <v:imagedata r:id="rId7" o:title=""/>
            </v:shape>
            <v:shape id="Graphic 7" o:spid="_x0000_s1032" style="position:absolute;left:53;top:94544;width:66498;height:127;visibility:visible;mso-wrap-style:square;v-text-anchor:top" coordsize="6649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" path="m,12700r6649173,l6649173,,,,,12700xe" fillcolor="#2c4e6b" stroked="f">
              <v:path arrowok="t"/>
            </v:shape>
            <w10:wrap anchorx="page" anchory="page"/>
          </v:group>
        </w:pict>
      </w:r>
      <w:r w:rsidRPr="00734520">
        <w:rPr>
          <w:rFonts w:ascii="Bahnschrift" w:hAnsi="Bahnschrift"/>
          <w:b/>
          <w:bCs/>
          <w:sz w:val="40"/>
          <w:szCs w:val="40"/>
          <w:lang w:val="en-NZ"/>
        </w:rPr>
        <w:t xml:space="preserve">UPPER HUTT </w:t>
      </w:r>
    </w:p>
    <w:p w:rsidR="00B240BF" w:rsidRDefault="00B240BF" w:rsidP="002354CA">
      <w:pPr>
        <w:jc w:val="center"/>
        <w:rPr>
          <w:rFonts w:ascii="Bahnschrift" w:hAnsi="Bahnschrift"/>
          <w:b/>
          <w:bCs/>
          <w:sz w:val="40"/>
          <w:szCs w:val="40"/>
          <w:lang w:val="en-NZ"/>
        </w:rPr>
      </w:pPr>
    </w:p>
    <w:p w:rsidR="00B240BF" w:rsidRDefault="00B240BF" w:rsidP="002354CA">
      <w:pPr>
        <w:jc w:val="center"/>
        <w:rPr>
          <w:rFonts w:ascii="Bahnschrift" w:hAnsi="Bahnschrift"/>
          <w:b/>
          <w:bCs/>
          <w:sz w:val="40"/>
          <w:szCs w:val="40"/>
          <w:lang w:val="en-NZ"/>
        </w:rPr>
      </w:pPr>
      <w:r w:rsidRPr="00734520">
        <w:rPr>
          <w:rFonts w:ascii="Bahnschrift" w:hAnsi="Bahnschrift"/>
          <w:b/>
          <w:bCs/>
          <w:sz w:val="40"/>
          <w:szCs w:val="40"/>
          <w:lang w:val="en-NZ"/>
        </w:rPr>
        <w:t>SCOTTISH COUNTRY DANCE CLUB</w:t>
      </w:r>
    </w:p>
    <w:p w:rsidR="00B240BF" w:rsidRPr="00734520" w:rsidRDefault="00B240BF" w:rsidP="002354CA">
      <w:pPr>
        <w:jc w:val="center"/>
        <w:rPr>
          <w:rFonts w:ascii="Bahnschrift" w:hAnsi="Bahnschrift"/>
          <w:b/>
          <w:bCs/>
          <w:sz w:val="40"/>
          <w:szCs w:val="40"/>
          <w:lang w:val="en-NZ"/>
        </w:rPr>
      </w:pPr>
    </w:p>
    <w:p w:rsidR="00B240BF" w:rsidRDefault="00B240BF" w:rsidP="002354CA">
      <w:pPr>
        <w:jc w:val="center"/>
        <w:rPr>
          <w:rFonts w:ascii="Bahnschrift" w:hAnsi="Bahnschrift"/>
          <w:b/>
          <w:bCs/>
          <w:sz w:val="40"/>
          <w:szCs w:val="40"/>
          <w:lang w:val="en-NZ"/>
        </w:rPr>
      </w:pPr>
      <w:r w:rsidRPr="00734520">
        <w:rPr>
          <w:rFonts w:ascii="Bahnschrift" w:hAnsi="Bahnschrift"/>
          <w:b/>
          <w:bCs/>
          <w:sz w:val="40"/>
          <w:szCs w:val="40"/>
          <w:lang w:val="en-NZ"/>
        </w:rPr>
        <w:t xml:space="preserve">FUNDRAISER </w:t>
      </w:r>
      <w:r>
        <w:rPr>
          <w:rFonts w:ascii="Bahnschrift" w:hAnsi="Bahnschrift"/>
          <w:b/>
          <w:bCs/>
          <w:sz w:val="40"/>
          <w:szCs w:val="40"/>
          <w:lang w:val="en-NZ"/>
        </w:rPr>
        <w:t>DANCE</w:t>
      </w:r>
    </w:p>
    <w:p w:rsidR="00B240BF" w:rsidRDefault="00B240BF" w:rsidP="002354CA">
      <w:pPr>
        <w:jc w:val="center"/>
        <w:rPr>
          <w:rFonts w:ascii="Bahnschrift" w:hAnsi="Bahnschrift"/>
          <w:b/>
          <w:bCs/>
          <w:sz w:val="40"/>
          <w:szCs w:val="40"/>
          <w:lang w:val="en-NZ"/>
        </w:rPr>
      </w:pPr>
      <w:r w:rsidRPr="00734520">
        <w:rPr>
          <w:rFonts w:ascii="Bahnschrift" w:hAnsi="Bahnschrift"/>
          <w:b/>
          <w:bCs/>
          <w:sz w:val="40"/>
          <w:szCs w:val="40"/>
          <w:lang w:val="en-NZ"/>
        </w:rPr>
        <w:t xml:space="preserve"> </w:t>
      </w:r>
    </w:p>
    <w:p w:rsidR="00B240BF" w:rsidRDefault="00B240BF" w:rsidP="008C742B">
      <w:pPr>
        <w:tabs>
          <w:tab w:val="left" w:pos="2160"/>
        </w:tabs>
        <w:ind w:left="540"/>
        <w:rPr>
          <w:rFonts w:ascii="Arial" w:hAnsi="Arial" w:cs="Arial"/>
          <w:sz w:val="28"/>
          <w:szCs w:val="28"/>
        </w:rPr>
      </w:pPr>
      <w:r w:rsidRPr="008C742B">
        <w:rPr>
          <w:rFonts w:ascii="Arial" w:hAnsi="Arial" w:cs="Arial"/>
          <w:b/>
          <w:spacing w:val="-2"/>
          <w:sz w:val="28"/>
          <w:szCs w:val="28"/>
        </w:rPr>
        <w:t>When:</w:t>
      </w:r>
      <w:r w:rsidRPr="008C742B">
        <w:rPr>
          <w:rFonts w:ascii="Arial" w:hAnsi="Arial" w:cs="Arial"/>
          <w:b/>
          <w:sz w:val="28"/>
          <w:szCs w:val="28"/>
        </w:rPr>
        <w:tab/>
      </w:r>
      <w:r w:rsidRPr="008C742B">
        <w:rPr>
          <w:rFonts w:ascii="Arial" w:hAnsi="Arial" w:cs="Arial"/>
          <w:sz w:val="28"/>
          <w:szCs w:val="28"/>
        </w:rPr>
        <w:t>6pm,</w:t>
      </w:r>
      <w:r w:rsidRPr="008C742B">
        <w:rPr>
          <w:rFonts w:ascii="Arial" w:hAnsi="Arial" w:cs="Arial"/>
          <w:spacing w:val="-5"/>
          <w:sz w:val="28"/>
          <w:szCs w:val="28"/>
        </w:rPr>
        <w:t xml:space="preserve"> </w:t>
      </w:r>
      <w:r w:rsidRPr="008C742B">
        <w:rPr>
          <w:rFonts w:ascii="Arial" w:hAnsi="Arial" w:cs="Arial"/>
          <w:sz w:val="28"/>
          <w:szCs w:val="28"/>
        </w:rPr>
        <w:t>Saturday 9 May 2026</w:t>
      </w:r>
    </w:p>
    <w:p w:rsidR="00B240BF" w:rsidRPr="008C742B" w:rsidRDefault="00B240BF" w:rsidP="008C742B">
      <w:pPr>
        <w:tabs>
          <w:tab w:val="left" w:pos="2160"/>
        </w:tabs>
        <w:ind w:left="540"/>
        <w:rPr>
          <w:rFonts w:ascii="Arial" w:hAnsi="Arial" w:cs="Arial"/>
          <w:sz w:val="28"/>
          <w:szCs w:val="28"/>
        </w:rPr>
      </w:pPr>
    </w:p>
    <w:p w:rsidR="00B240BF" w:rsidRDefault="00B240BF" w:rsidP="008C742B">
      <w:pPr>
        <w:pStyle w:val="BodyText"/>
        <w:tabs>
          <w:tab w:val="left" w:pos="2160"/>
        </w:tabs>
        <w:ind w:left="540"/>
        <w:rPr>
          <w:rFonts w:ascii="Arial" w:hAnsi="Arial" w:cs="Arial"/>
          <w:spacing w:val="-4"/>
          <w:sz w:val="28"/>
          <w:szCs w:val="28"/>
        </w:rPr>
      </w:pPr>
      <w:r w:rsidRPr="008C742B">
        <w:rPr>
          <w:rFonts w:ascii="Arial" w:hAnsi="Arial" w:cs="Arial"/>
          <w:b/>
          <w:spacing w:val="-2"/>
          <w:sz w:val="28"/>
          <w:szCs w:val="28"/>
        </w:rPr>
        <w:t>Where:</w:t>
      </w:r>
      <w:r w:rsidRPr="008C742B">
        <w:rPr>
          <w:rFonts w:ascii="Arial" w:hAnsi="Arial" w:cs="Arial"/>
          <w:b/>
          <w:sz w:val="28"/>
          <w:szCs w:val="28"/>
        </w:rPr>
        <w:tab/>
      </w:r>
      <w:r w:rsidRPr="008C742B">
        <w:rPr>
          <w:rFonts w:ascii="Arial" w:hAnsi="Arial" w:cs="Arial"/>
          <w:sz w:val="28"/>
          <w:szCs w:val="28"/>
        </w:rPr>
        <w:t>Wesley</w:t>
      </w:r>
      <w:r w:rsidRPr="008C742B">
        <w:rPr>
          <w:rFonts w:ascii="Arial" w:hAnsi="Arial" w:cs="Arial"/>
          <w:spacing w:val="-7"/>
          <w:sz w:val="28"/>
          <w:szCs w:val="28"/>
        </w:rPr>
        <w:t xml:space="preserve"> </w:t>
      </w:r>
      <w:r w:rsidRPr="008C742B">
        <w:rPr>
          <w:rFonts w:ascii="Arial" w:hAnsi="Arial" w:cs="Arial"/>
          <w:sz w:val="28"/>
          <w:szCs w:val="28"/>
        </w:rPr>
        <w:t>Centre,</w:t>
      </w:r>
      <w:r w:rsidRPr="008C742B">
        <w:rPr>
          <w:rFonts w:ascii="Arial" w:hAnsi="Arial" w:cs="Arial"/>
          <w:spacing w:val="-9"/>
          <w:sz w:val="28"/>
          <w:szCs w:val="28"/>
        </w:rPr>
        <w:t xml:space="preserve"> </w:t>
      </w:r>
      <w:r w:rsidRPr="008C742B">
        <w:rPr>
          <w:rFonts w:ascii="Arial" w:hAnsi="Arial" w:cs="Arial"/>
          <w:sz w:val="28"/>
          <w:szCs w:val="28"/>
        </w:rPr>
        <w:t>Benzie</w:t>
      </w:r>
      <w:r w:rsidRPr="008C742B">
        <w:rPr>
          <w:rFonts w:ascii="Arial" w:hAnsi="Arial" w:cs="Arial"/>
          <w:spacing w:val="-8"/>
          <w:sz w:val="28"/>
          <w:szCs w:val="28"/>
        </w:rPr>
        <w:t xml:space="preserve"> </w:t>
      </w:r>
      <w:r w:rsidRPr="008C742B">
        <w:rPr>
          <w:rFonts w:ascii="Arial" w:hAnsi="Arial" w:cs="Arial"/>
          <w:sz w:val="28"/>
          <w:szCs w:val="28"/>
        </w:rPr>
        <w:t>Ave,</w:t>
      </w:r>
      <w:r w:rsidRPr="008C742B">
        <w:rPr>
          <w:rFonts w:ascii="Arial" w:hAnsi="Arial" w:cs="Arial"/>
          <w:spacing w:val="-7"/>
          <w:sz w:val="28"/>
          <w:szCs w:val="28"/>
        </w:rPr>
        <w:t xml:space="preserve"> </w:t>
      </w:r>
      <w:r w:rsidRPr="008C742B">
        <w:rPr>
          <w:rFonts w:ascii="Arial" w:hAnsi="Arial" w:cs="Arial"/>
          <w:sz w:val="28"/>
          <w:szCs w:val="28"/>
        </w:rPr>
        <w:t>Upper</w:t>
      </w:r>
      <w:r w:rsidRPr="008C742B">
        <w:rPr>
          <w:rFonts w:ascii="Arial" w:hAnsi="Arial" w:cs="Arial"/>
          <w:spacing w:val="-6"/>
          <w:sz w:val="28"/>
          <w:szCs w:val="28"/>
        </w:rPr>
        <w:t xml:space="preserve"> </w:t>
      </w:r>
      <w:r w:rsidRPr="008C742B">
        <w:rPr>
          <w:rFonts w:ascii="Arial" w:hAnsi="Arial" w:cs="Arial"/>
          <w:spacing w:val="-4"/>
          <w:sz w:val="28"/>
          <w:szCs w:val="28"/>
        </w:rPr>
        <w:t>Hutt</w:t>
      </w:r>
    </w:p>
    <w:p w:rsidR="00B240BF" w:rsidRPr="008C742B" w:rsidRDefault="00B240BF" w:rsidP="008C742B">
      <w:pPr>
        <w:pStyle w:val="BodyText"/>
        <w:tabs>
          <w:tab w:val="left" w:pos="2160"/>
        </w:tabs>
        <w:ind w:left="540"/>
        <w:rPr>
          <w:rFonts w:ascii="Arial" w:hAnsi="Arial" w:cs="Arial"/>
          <w:spacing w:val="-4"/>
          <w:sz w:val="28"/>
          <w:szCs w:val="28"/>
        </w:rPr>
      </w:pPr>
    </w:p>
    <w:p w:rsidR="00B240BF" w:rsidRDefault="00B240BF" w:rsidP="008C742B">
      <w:pPr>
        <w:tabs>
          <w:tab w:val="left" w:pos="2160"/>
        </w:tabs>
        <w:ind w:left="540"/>
        <w:rPr>
          <w:rFonts w:ascii="Arial" w:hAnsi="Arial" w:cs="Arial"/>
          <w:spacing w:val="-2"/>
          <w:sz w:val="28"/>
          <w:szCs w:val="28"/>
        </w:rPr>
      </w:pPr>
      <w:r w:rsidRPr="008C742B">
        <w:rPr>
          <w:rFonts w:ascii="Arial" w:hAnsi="Arial" w:cs="Arial"/>
          <w:b/>
          <w:spacing w:val="-2"/>
          <w:sz w:val="28"/>
          <w:szCs w:val="28"/>
        </w:rPr>
        <w:t>Cost:</w:t>
      </w:r>
      <w:r>
        <w:rPr>
          <w:rFonts w:ascii="Arial" w:hAnsi="Arial" w:cs="Arial"/>
          <w:b/>
          <w:sz w:val="28"/>
          <w:szCs w:val="28"/>
        </w:rPr>
        <w:tab/>
      </w:r>
      <w:r w:rsidRPr="008C742B">
        <w:rPr>
          <w:rFonts w:ascii="Arial" w:hAnsi="Arial" w:cs="Arial"/>
          <w:sz w:val="28"/>
          <w:szCs w:val="28"/>
        </w:rPr>
        <w:t>$10</w:t>
      </w:r>
      <w:r w:rsidRPr="008C742B">
        <w:rPr>
          <w:rFonts w:ascii="Arial" w:hAnsi="Arial" w:cs="Arial"/>
          <w:spacing w:val="-3"/>
          <w:sz w:val="28"/>
          <w:szCs w:val="28"/>
        </w:rPr>
        <w:t xml:space="preserve"> </w:t>
      </w:r>
      <w:r w:rsidRPr="008C742B">
        <w:rPr>
          <w:rFonts w:ascii="Arial" w:hAnsi="Arial" w:cs="Arial"/>
          <w:spacing w:val="-2"/>
          <w:sz w:val="28"/>
          <w:szCs w:val="28"/>
        </w:rPr>
        <w:t>plus small plate food</w:t>
      </w:r>
    </w:p>
    <w:p w:rsidR="00B240BF" w:rsidRPr="008C742B" w:rsidRDefault="00B240BF" w:rsidP="008C742B">
      <w:pPr>
        <w:tabs>
          <w:tab w:val="left" w:pos="2160"/>
        </w:tabs>
        <w:ind w:left="540"/>
        <w:rPr>
          <w:rFonts w:ascii="Arial" w:hAnsi="Arial" w:cs="Arial"/>
          <w:spacing w:val="-2"/>
          <w:sz w:val="28"/>
          <w:szCs w:val="28"/>
        </w:rPr>
      </w:pPr>
    </w:p>
    <w:p w:rsidR="00B240BF" w:rsidRDefault="00B240BF" w:rsidP="00F0182C">
      <w:pPr>
        <w:tabs>
          <w:tab w:val="left" w:pos="2160"/>
        </w:tabs>
        <w:ind w:left="540"/>
      </w:pPr>
      <w:r w:rsidRPr="00F0182C">
        <w:rPr>
          <w:rFonts w:ascii="Arial" w:hAnsi="Arial" w:cs="Arial"/>
          <w:b/>
          <w:spacing w:val="-2"/>
          <w:sz w:val="28"/>
          <w:szCs w:val="28"/>
        </w:rPr>
        <w:t>Music:</w:t>
      </w:r>
      <w:r>
        <w:rPr>
          <w:b/>
          <w:bCs/>
          <w:lang w:val="en-NZ"/>
        </w:rPr>
        <w:tab/>
      </w:r>
      <w:r w:rsidRPr="00F0182C">
        <w:rPr>
          <w:rFonts w:ascii="Arial" w:hAnsi="Arial" w:cs="Arial"/>
          <w:sz w:val="28"/>
          <w:szCs w:val="28"/>
        </w:rPr>
        <w:t>Lynne and friends</w:t>
      </w:r>
    </w:p>
    <w:p w:rsidR="00B240BF" w:rsidRDefault="00B240BF" w:rsidP="00F0182C">
      <w:pPr>
        <w:tabs>
          <w:tab w:val="left" w:pos="2160"/>
        </w:tabs>
        <w:ind w:left="540"/>
        <w:rPr>
          <w:sz w:val="20"/>
          <w:szCs w:val="20"/>
          <w:lang w:val="en-NZ"/>
        </w:rPr>
      </w:pPr>
    </w:p>
    <w:p w:rsidR="00B240BF" w:rsidRDefault="00B240BF" w:rsidP="00F0182C">
      <w:pPr>
        <w:tabs>
          <w:tab w:val="left" w:pos="2160"/>
        </w:tabs>
        <w:ind w:left="540"/>
        <w:rPr>
          <w:sz w:val="20"/>
          <w:szCs w:val="20"/>
          <w:lang w:val="en-NZ"/>
        </w:rPr>
      </w:pPr>
    </w:p>
    <w:p w:rsidR="00B240BF" w:rsidRDefault="00B240BF" w:rsidP="00F0182C">
      <w:pPr>
        <w:tabs>
          <w:tab w:val="left" w:pos="2160"/>
        </w:tabs>
        <w:ind w:left="540"/>
        <w:rPr>
          <w:sz w:val="20"/>
          <w:szCs w:val="20"/>
          <w:lang w:val="en-NZ"/>
        </w:rPr>
      </w:pPr>
    </w:p>
    <w:p w:rsidR="00B240BF" w:rsidRDefault="00B240BF" w:rsidP="00F0182C">
      <w:pPr>
        <w:tabs>
          <w:tab w:val="left" w:pos="2160"/>
        </w:tabs>
        <w:ind w:left="540"/>
        <w:rPr>
          <w:sz w:val="20"/>
          <w:szCs w:val="20"/>
          <w:lang w:val="en-NZ"/>
        </w:rPr>
      </w:pPr>
    </w:p>
    <w:p w:rsidR="00B240BF" w:rsidRDefault="00B240BF" w:rsidP="00F0182C">
      <w:pPr>
        <w:tabs>
          <w:tab w:val="left" w:pos="2160"/>
        </w:tabs>
        <w:ind w:left="540"/>
        <w:rPr>
          <w:sz w:val="20"/>
          <w:szCs w:val="20"/>
          <w:lang w:val="en-NZ"/>
        </w:rPr>
      </w:pPr>
    </w:p>
    <w:p w:rsidR="00B240BF" w:rsidRDefault="00B240BF" w:rsidP="00F0182C">
      <w:pPr>
        <w:tabs>
          <w:tab w:val="left" w:pos="2160"/>
        </w:tabs>
        <w:ind w:left="540"/>
        <w:rPr>
          <w:sz w:val="20"/>
          <w:szCs w:val="20"/>
          <w:lang w:val="en-NZ"/>
        </w:rPr>
      </w:pPr>
    </w:p>
    <w:p w:rsidR="00B240BF" w:rsidRPr="00236BAA" w:rsidRDefault="00B240BF" w:rsidP="00F0182C">
      <w:pPr>
        <w:jc w:val="center"/>
        <w:rPr>
          <w:rFonts w:ascii="Bahnschrift SemiBold" w:hAnsi="Bahnschrift SemiBold"/>
          <w:sz w:val="22"/>
          <w:szCs w:val="22"/>
          <w:lang w:val="en-NZ"/>
        </w:rPr>
      </w:pPr>
      <w:r w:rsidRPr="00236BAA">
        <w:rPr>
          <w:rFonts w:ascii="Bahnschrift SemiBold" w:hAnsi="Bahnschrift SemiBold"/>
          <w:sz w:val="22"/>
          <w:szCs w:val="22"/>
          <w:lang w:val="en-NZ"/>
        </w:rPr>
        <w:t>All dances will be walked through</w:t>
      </w:r>
    </w:p>
    <w:p w:rsidR="00B240BF" w:rsidRDefault="00B240BF" w:rsidP="00F0182C">
      <w:pPr>
        <w:jc w:val="center"/>
        <w:rPr>
          <w:sz w:val="12"/>
          <w:szCs w:val="12"/>
          <w:lang w:val="en-NZ"/>
        </w:rPr>
      </w:pPr>
    </w:p>
    <w:p w:rsidR="00B240BF" w:rsidRDefault="00B240BF" w:rsidP="00F0182C">
      <w:pPr>
        <w:pStyle w:val="ListParagraph"/>
        <w:jc w:val="center"/>
        <w:rPr>
          <w:sz w:val="8"/>
          <w:szCs w:val="8"/>
          <w:lang w:val="en-NZ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373"/>
        <w:gridCol w:w="2796"/>
      </w:tblGrid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Come What May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  <w:lang w:val="en-NZ" w:eastAsia="en-NZ"/>
              </w:rPr>
              <w:t>J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Book 51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Maxwell’s Rant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  <w:lang w:val="en-NZ" w:eastAsia="en-NZ"/>
              </w:rPr>
              <w:t>R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Book 18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Miss Gibson’s Strathspey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</w:rPr>
            </w:pPr>
            <w:r w:rsidRPr="00177532">
              <w:rPr>
                <w:rFonts w:ascii="Bahnschrift" w:hAnsi="Bahnschrift" w:cs="Arial"/>
              </w:rPr>
              <w:t>S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RSCDS Leaflets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 w:cs="Calibri"/>
                <w:lang w:val="en-NZ"/>
              </w:rPr>
            </w:pPr>
            <w:r w:rsidRPr="00177532">
              <w:rPr>
                <w:rFonts w:ascii="Bahnschrift" w:hAnsi="Bahnschrift" w:cs="Calibri"/>
                <w:lang w:val="en-NZ"/>
              </w:rPr>
              <w:t>Duke of Atholl’s Reel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  <w:lang w:val="en-NZ" w:eastAsia="en-NZ"/>
              </w:rPr>
              <w:t>J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Calibri"/>
                <w:lang w:val="en-NZ" w:eastAsia="en-NZ"/>
              </w:rPr>
            </w:pPr>
            <w:r w:rsidRPr="00177532">
              <w:rPr>
                <w:rFonts w:ascii="Bahnschrift" w:hAnsi="Bahnschrift" w:cs="Calibri"/>
                <w:lang w:val="en-NZ" w:eastAsia="en-NZ"/>
              </w:rPr>
              <w:t>Book 16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Reel of the Royal Scots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  <w:lang w:val="en-NZ" w:eastAsia="en-NZ"/>
              </w:rPr>
              <w:t>R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Leaflets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Water of Leith*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</w:rPr>
            </w:pPr>
            <w:r w:rsidRPr="00177532">
              <w:rPr>
                <w:rFonts w:ascii="Bahnschrift" w:hAnsi="Bahnschrift" w:cs="Arial"/>
              </w:rPr>
              <w:t>S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Book 53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Pelorus Jack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  <w:lang w:val="en-NZ" w:eastAsia="en-NZ"/>
              </w:rPr>
              <w:t>J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Book 41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Reel of the 51</w:t>
            </w:r>
            <w:r w:rsidRPr="00177532">
              <w:rPr>
                <w:rFonts w:ascii="Bahnschrift" w:hAnsi="Bahnschrift"/>
                <w:vertAlign w:val="superscript"/>
                <w:lang w:val="en-NZ"/>
              </w:rPr>
              <w:t>st</w:t>
            </w:r>
            <w:r w:rsidRPr="00177532">
              <w:rPr>
                <w:rFonts w:ascii="Bahnschrift" w:hAnsi="Bahnschrift"/>
                <w:lang w:val="en-NZ"/>
              </w:rPr>
              <w:t xml:space="preserve"> Division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</w:rPr>
            </w:pPr>
            <w:r w:rsidRPr="00177532">
              <w:rPr>
                <w:rFonts w:ascii="Bahnschrift" w:hAnsi="Bahnschrift" w:cs="Arial"/>
              </w:rPr>
              <w:t>R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Book 13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SUPPER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</w:rPr>
            </w:pP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Scott Meikle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</w:rPr>
              <w:t>R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Book 46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Slytherin*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  <w:lang w:val="en-NZ" w:eastAsia="en-NZ"/>
              </w:rPr>
              <w:t>S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Book 52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Autumn Tidings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</w:rPr>
            </w:pPr>
            <w:r w:rsidRPr="00177532">
              <w:rPr>
                <w:rFonts w:ascii="Bahnschrift" w:hAnsi="Bahnschrift" w:cs="Arial"/>
              </w:rPr>
              <w:t>J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Iain Matcham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The Orpington Caledonians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  <w:lang w:val="en-NZ" w:eastAsia="en-NZ"/>
              </w:rPr>
              <w:t>R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Book 49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The Minister on the Loch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  <w:lang w:val="en-NZ" w:eastAsia="en-NZ"/>
              </w:rPr>
              <w:t>S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Goldring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Mrs Stewart’s Jig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  <w:lang w:val="en-NZ" w:eastAsia="en-NZ"/>
              </w:rPr>
              <w:t>J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Book 35</w:t>
            </w:r>
          </w:p>
        </w:tc>
      </w:tr>
      <w:tr w:rsidR="00B240BF" w:rsidRPr="00954E8D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lang w:val="en-NZ"/>
              </w:rPr>
            </w:pPr>
            <w:r w:rsidRPr="00177532">
              <w:rPr>
                <w:rFonts w:ascii="Bahnschrift" w:hAnsi="Bahnschrift"/>
                <w:lang w:val="en-NZ"/>
              </w:rPr>
              <w:t>Mairi’s Wedding</w:t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rFonts w:ascii="Bahnschrift" w:hAnsi="Bahnschrift" w:cs="Arial"/>
                <w:lang w:val="en-NZ" w:eastAsia="en-NZ"/>
              </w:rPr>
            </w:pPr>
            <w:r w:rsidRPr="00177532">
              <w:rPr>
                <w:rFonts w:ascii="Bahnschrift" w:hAnsi="Bahnschrift" w:cs="Arial"/>
              </w:rPr>
              <w:t>R</w:t>
            </w: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rFonts w:ascii="Bahnschrift" w:hAnsi="Bahnschrift"/>
                <w:bCs/>
                <w:lang w:val="en-NZ"/>
              </w:rPr>
            </w:pPr>
            <w:r w:rsidRPr="00177532">
              <w:rPr>
                <w:rFonts w:ascii="Bahnschrift" w:hAnsi="Bahnschrift"/>
                <w:bCs/>
                <w:lang w:val="en-NZ"/>
              </w:rPr>
              <w:t>Book 46</w:t>
            </w:r>
          </w:p>
        </w:tc>
      </w:tr>
      <w:tr w:rsidR="00B240BF" w:rsidRPr="007E133B" w:rsidTr="000167A6">
        <w:trPr>
          <w:jc w:val="center"/>
        </w:trPr>
        <w:tc>
          <w:tcPr>
            <w:tcW w:w="3261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sz w:val="4"/>
                <w:szCs w:val="4"/>
                <w:lang w:val="en-NZ"/>
              </w:rPr>
            </w:pPr>
            <w:r>
              <w:rPr>
                <w:sz w:val="4"/>
                <w:szCs w:val="4"/>
                <w:lang w:val="en-NZ"/>
              </w:rPr>
              <w:br/>
            </w:r>
            <w:r>
              <w:rPr>
                <w:sz w:val="4"/>
                <w:szCs w:val="4"/>
                <w:lang w:val="en-NZ"/>
              </w:rPr>
              <w:br/>
            </w:r>
          </w:p>
        </w:tc>
        <w:tc>
          <w:tcPr>
            <w:tcW w:w="373" w:type="dxa"/>
          </w:tcPr>
          <w:p w:rsidR="00B240BF" w:rsidRPr="00177532" w:rsidRDefault="00B240BF" w:rsidP="00F0182C">
            <w:pPr>
              <w:jc w:val="center"/>
              <w:rPr>
                <w:sz w:val="4"/>
                <w:szCs w:val="4"/>
                <w:lang w:val="en-NZ" w:eastAsia="en-NZ"/>
              </w:rPr>
            </w:pPr>
          </w:p>
        </w:tc>
        <w:tc>
          <w:tcPr>
            <w:tcW w:w="2796" w:type="dxa"/>
          </w:tcPr>
          <w:p w:rsidR="00B240BF" w:rsidRPr="00177532" w:rsidRDefault="00B240BF" w:rsidP="00F0182C">
            <w:pPr>
              <w:pStyle w:val="ListParagraph"/>
              <w:ind w:left="0"/>
              <w:jc w:val="center"/>
              <w:rPr>
                <w:sz w:val="4"/>
                <w:szCs w:val="4"/>
                <w:lang w:val="en-NZ"/>
              </w:rPr>
            </w:pPr>
          </w:p>
        </w:tc>
      </w:tr>
    </w:tbl>
    <w:p w:rsidR="00B240BF" w:rsidRPr="002630B8" w:rsidRDefault="00B240BF" w:rsidP="000167A6">
      <w:pPr>
        <w:pStyle w:val="ListParagraph"/>
        <w:numPr>
          <w:ilvl w:val="0"/>
          <w:numId w:val="17"/>
        </w:numPr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Choose a clever partner</w:t>
      </w:r>
    </w:p>
    <w:p w:rsidR="00B240BF" w:rsidRPr="002630B8" w:rsidRDefault="00B240BF" w:rsidP="00F0182C">
      <w:pPr>
        <w:tabs>
          <w:tab w:val="left" w:pos="2160"/>
        </w:tabs>
        <w:ind w:left="540"/>
        <w:jc w:val="center"/>
        <w:rPr>
          <w:sz w:val="20"/>
          <w:szCs w:val="20"/>
          <w:lang w:val="en-NZ"/>
        </w:rPr>
      </w:pPr>
    </w:p>
    <w:sectPr w:rsidR="00B240BF" w:rsidRPr="002630B8" w:rsidSect="00B915C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0BF" w:rsidRDefault="00B240BF" w:rsidP="009F1E37">
      <w:r>
        <w:separator/>
      </w:r>
    </w:p>
  </w:endnote>
  <w:endnote w:type="continuationSeparator" w:id="0">
    <w:p w:rsidR="00B240BF" w:rsidRDefault="00B240BF" w:rsidP="009F1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0BF" w:rsidRDefault="00B240BF" w:rsidP="009F1E37">
      <w:r>
        <w:separator/>
      </w:r>
    </w:p>
  </w:footnote>
  <w:footnote w:type="continuationSeparator" w:id="0">
    <w:p w:rsidR="00B240BF" w:rsidRDefault="00B240BF" w:rsidP="009F1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932"/>
    <w:multiLevelType w:val="hybridMultilevel"/>
    <w:tmpl w:val="F0F69974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F6DBB"/>
    <w:multiLevelType w:val="hybridMultilevel"/>
    <w:tmpl w:val="CDC0F3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D3C17"/>
    <w:multiLevelType w:val="hybridMultilevel"/>
    <w:tmpl w:val="E100652A"/>
    <w:lvl w:ilvl="0" w:tplc="B426B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97E0B"/>
    <w:multiLevelType w:val="hybridMultilevel"/>
    <w:tmpl w:val="8E304FA2"/>
    <w:lvl w:ilvl="0" w:tplc="1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233A0"/>
    <w:multiLevelType w:val="hybridMultilevel"/>
    <w:tmpl w:val="EBFCD964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E026F"/>
    <w:multiLevelType w:val="hybridMultilevel"/>
    <w:tmpl w:val="000C1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453227"/>
    <w:multiLevelType w:val="hybridMultilevel"/>
    <w:tmpl w:val="CF3828F4"/>
    <w:lvl w:ilvl="0" w:tplc="C462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46FE1"/>
    <w:multiLevelType w:val="hybridMultilevel"/>
    <w:tmpl w:val="87CE6CEE"/>
    <w:lvl w:ilvl="0" w:tplc="1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F5258"/>
    <w:multiLevelType w:val="hybridMultilevel"/>
    <w:tmpl w:val="5E1E1284"/>
    <w:lvl w:ilvl="0" w:tplc="9F7CE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7520F"/>
    <w:multiLevelType w:val="hybridMultilevel"/>
    <w:tmpl w:val="9C4696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B97809"/>
    <w:multiLevelType w:val="hybridMultilevel"/>
    <w:tmpl w:val="68E20C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FB0A2C"/>
    <w:multiLevelType w:val="hybridMultilevel"/>
    <w:tmpl w:val="65A848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035A1"/>
    <w:multiLevelType w:val="hybridMultilevel"/>
    <w:tmpl w:val="8778AC08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E26EA"/>
    <w:multiLevelType w:val="hybridMultilevel"/>
    <w:tmpl w:val="1E38C8C6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568A7"/>
    <w:multiLevelType w:val="hybridMultilevel"/>
    <w:tmpl w:val="3E1C32A0"/>
    <w:lvl w:ilvl="0" w:tplc="5C269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84984"/>
    <w:multiLevelType w:val="hybridMultilevel"/>
    <w:tmpl w:val="CA20DCCE"/>
    <w:lvl w:ilvl="0" w:tplc="1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25346E"/>
    <w:multiLevelType w:val="hybridMultilevel"/>
    <w:tmpl w:val="44BC4A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6"/>
  </w:num>
  <w:num w:numId="5">
    <w:abstractNumId w:val="15"/>
  </w:num>
  <w:num w:numId="6">
    <w:abstractNumId w:val="1"/>
  </w:num>
  <w:num w:numId="7">
    <w:abstractNumId w:val="2"/>
  </w:num>
  <w:num w:numId="8">
    <w:abstractNumId w:val="8"/>
  </w:num>
  <w:num w:numId="9">
    <w:abstractNumId w:val="14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  <w:num w:numId="14">
    <w:abstractNumId w:val="7"/>
  </w:num>
  <w:num w:numId="15">
    <w:abstractNumId w:val="12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4CA"/>
    <w:rsid w:val="00000280"/>
    <w:rsid w:val="000008C5"/>
    <w:rsid w:val="000013BD"/>
    <w:rsid w:val="000013DA"/>
    <w:rsid w:val="000017E9"/>
    <w:rsid w:val="00001C4B"/>
    <w:rsid w:val="00004B88"/>
    <w:rsid w:val="000100E3"/>
    <w:rsid w:val="00010A55"/>
    <w:rsid w:val="000112FA"/>
    <w:rsid w:val="000113EA"/>
    <w:rsid w:val="0001313D"/>
    <w:rsid w:val="00014B7C"/>
    <w:rsid w:val="00014E13"/>
    <w:rsid w:val="00015A1B"/>
    <w:rsid w:val="0001663B"/>
    <w:rsid w:val="000167A6"/>
    <w:rsid w:val="0002003A"/>
    <w:rsid w:val="0002022B"/>
    <w:rsid w:val="00021610"/>
    <w:rsid w:val="00021ED8"/>
    <w:rsid w:val="00022786"/>
    <w:rsid w:val="00024027"/>
    <w:rsid w:val="0002643A"/>
    <w:rsid w:val="0003051B"/>
    <w:rsid w:val="000334E4"/>
    <w:rsid w:val="0003364B"/>
    <w:rsid w:val="000338D3"/>
    <w:rsid w:val="000358EB"/>
    <w:rsid w:val="00036077"/>
    <w:rsid w:val="00036439"/>
    <w:rsid w:val="00036E38"/>
    <w:rsid w:val="000373FF"/>
    <w:rsid w:val="000375B5"/>
    <w:rsid w:val="00040C91"/>
    <w:rsid w:val="000410F9"/>
    <w:rsid w:val="000411BE"/>
    <w:rsid w:val="00041675"/>
    <w:rsid w:val="00042697"/>
    <w:rsid w:val="0004286B"/>
    <w:rsid w:val="00042A1C"/>
    <w:rsid w:val="00042EEF"/>
    <w:rsid w:val="000448CD"/>
    <w:rsid w:val="00050A76"/>
    <w:rsid w:val="00050F88"/>
    <w:rsid w:val="00051CDC"/>
    <w:rsid w:val="00053683"/>
    <w:rsid w:val="00054025"/>
    <w:rsid w:val="000540C5"/>
    <w:rsid w:val="000550FF"/>
    <w:rsid w:val="000555F9"/>
    <w:rsid w:val="00056306"/>
    <w:rsid w:val="00057AD3"/>
    <w:rsid w:val="000609D5"/>
    <w:rsid w:val="0006494D"/>
    <w:rsid w:val="00064A49"/>
    <w:rsid w:val="00067B16"/>
    <w:rsid w:val="000705DA"/>
    <w:rsid w:val="00072B51"/>
    <w:rsid w:val="0007431A"/>
    <w:rsid w:val="00075403"/>
    <w:rsid w:val="0007580D"/>
    <w:rsid w:val="000843BE"/>
    <w:rsid w:val="000850F3"/>
    <w:rsid w:val="0008629C"/>
    <w:rsid w:val="00093A2D"/>
    <w:rsid w:val="000943B8"/>
    <w:rsid w:val="000A0125"/>
    <w:rsid w:val="000A1DC2"/>
    <w:rsid w:val="000A231B"/>
    <w:rsid w:val="000A75CA"/>
    <w:rsid w:val="000A769E"/>
    <w:rsid w:val="000B04E7"/>
    <w:rsid w:val="000B13D7"/>
    <w:rsid w:val="000B1463"/>
    <w:rsid w:val="000B14ED"/>
    <w:rsid w:val="000B1DAE"/>
    <w:rsid w:val="000B2389"/>
    <w:rsid w:val="000B3AB5"/>
    <w:rsid w:val="000B4CD5"/>
    <w:rsid w:val="000B5FC0"/>
    <w:rsid w:val="000B6505"/>
    <w:rsid w:val="000C03C8"/>
    <w:rsid w:val="000D3D30"/>
    <w:rsid w:val="000D5085"/>
    <w:rsid w:val="000D6362"/>
    <w:rsid w:val="000D68E3"/>
    <w:rsid w:val="000D70CD"/>
    <w:rsid w:val="000E261E"/>
    <w:rsid w:val="000E32C8"/>
    <w:rsid w:val="000E3A21"/>
    <w:rsid w:val="000E4647"/>
    <w:rsid w:val="000E4995"/>
    <w:rsid w:val="000E7145"/>
    <w:rsid w:val="000E7F3A"/>
    <w:rsid w:val="000F0A22"/>
    <w:rsid w:val="000F106C"/>
    <w:rsid w:val="000F3D1F"/>
    <w:rsid w:val="000F491F"/>
    <w:rsid w:val="000F4E8D"/>
    <w:rsid w:val="000F6E43"/>
    <w:rsid w:val="000F7790"/>
    <w:rsid w:val="001000F8"/>
    <w:rsid w:val="00101DA0"/>
    <w:rsid w:val="00105F2D"/>
    <w:rsid w:val="00106773"/>
    <w:rsid w:val="001104E8"/>
    <w:rsid w:val="00110EF9"/>
    <w:rsid w:val="00111E5D"/>
    <w:rsid w:val="00114050"/>
    <w:rsid w:val="00114622"/>
    <w:rsid w:val="00114992"/>
    <w:rsid w:val="001153A8"/>
    <w:rsid w:val="001162A5"/>
    <w:rsid w:val="0011702E"/>
    <w:rsid w:val="00117458"/>
    <w:rsid w:val="001174E5"/>
    <w:rsid w:val="00117572"/>
    <w:rsid w:val="00117EDE"/>
    <w:rsid w:val="00122038"/>
    <w:rsid w:val="00122415"/>
    <w:rsid w:val="00122DC2"/>
    <w:rsid w:val="001245A4"/>
    <w:rsid w:val="00124A7B"/>
    <w:rsid w:val="00125876"/>
    <w:rsid w:val="001258A6"/>
    <w:rsid w:val="00126387"/>
    <w:rsid w:val="00130998"/>
    <w:rsid w:val="00131818"/>
    <w:rsid w:val="001327BC"/>
    <w:rsid w:val="00135D2F"/>
    <w:rsid w:val="00135FC9"/>
    <w:rsid w:val="00136A22"/>
    <w:rsid w:val="00140EC4"/>
    <w:rsid w:val="00142040"/>
    <w:rsid w:val="001437C0"/>
    <w:rsid w:val="001442AE"/>
    <w:rsid w:val="00144E36"/>
    <w:rsid w:val="00144F22"/>
    <w:rsid w:val="00145B70"/>
    <w:rsid w:val="0014605B"/>
    <w:rsid w:val="00146122"/>
    <w:rsid w:val="001475AA"/>
    <w:rsid w:val="00147609"/>
    <w:rsid w:val="00150CD4"/>
    <w:rsid w:val="00151EBF"/>
    <w:rsid w:val="00152252"/>
    <w:rsid w:val="00155674"/>
    <w:rsid w:val="001556C4"/>
    <w:rsid w:val="00156277"/>
    <w:rsid w:val="001563C8"/>
    <w:rsid w:val="00161371"/>
    <w:rsid w:val="00161C7B"/>
    <w:rsid w:val="0016441A"/>
    <w:rsid w:val="00166EE2"/>
    <w:rsid w:val="001673EA"/>
    <w:rsid w:val="00172039"/>
    <w:rsid w:val="00173033"/>
    <w:rsid w:val="001730AF"/>
    <w:rsid w:val="00174164"/>
    <w:rsid w:val="00176770"/>
    <w:rsid w:val="0017685B"/>
    <w:rsid w:val="00176F9D"/>
    <w:rsid w:val="001770BF"/>
    <w:rsid w:val="00177532"/>
    <w:rsid w:val="00177652"/>
    <w:rsid w:val="00180B4D"/>
    <w:rsid w:val="00181452"/>
    <w:rsid w:val="00182335"/>
    <w:rsid w:val="00183D4C"/>
    <w:rsid w:val="00184D38"/>
    <w:rsid w:val="00185433"/>
    <w:rsid w:val="00186676"/>
    <w:rsid w:val="00191359"/>
    <w:rsid w:val="00192BB6"/>
    <w:rsid w:val="00194014"/>
    <w:rsid w:val="001940C9"/>
    <w:rsid w:val="001949D0"/>
    <w:rsid w:val="00195E7E"/>
    <w:rsid w:val="00196786"/>
    <w:rsid w:val="001970C4"/>
    <w:rsid w:val="0019768B"/>
    <w:rsid w:val="001A0F86"/>
    <w:rsid w:val="001A15C8"/>
    <w:rsid w:val="001A32A6"/>
    <w:rsid w:val="001A5718"/>
    <w:rsid w:val="001A736C"/>
    <w:rsid w:val="001A7E79"/>
    <w:rsid w:val="001B366F"/>
    <w:rsid w:val="001B4730"/>
    <w:rsid w:val="001B5494"/>
    <w:rsid w:val="001B6653"/>
    <w:rsid w:val="001C0632"/>
    <w:rsid w:val="001C2224"/>
    <w:rsid w:val="001C2C08"/>
    <w:rsid w:val="001C3F85"/>
    <w:rsid w:val="001C5631"/>
    <w:rsid w:val="001C649E"/>
    <w:rsid w:val="001C66FC"/>
    <w:rsid w:val="001C673A"/>
    <w:rsid w:val="001D212F"/>
    <w:rsid w:val="001D2EF1"/>
    <w:rsid w:val="001D333A"/>
    <w:rsid w:val="001D36A6"/>
    <w:rsid w:val="001D3F87"/>
    <w:rsid w:val="001D4751"/>
    <w:rsid w:val="001D54E2"/>
    <w:rsid w:val="001D5E1C"/>
    <w:rsid w:val="001E168E"/>
    <w:rsid w:val="001E21C3"/>
    <w:rsid w:val="001E29A1"/>
    <w:rsid w:val="001E3C17"/>
    <w:rsid w:val="001E594E"/>
    <w:rsid w:val="001E69EC"/>
    <w:rsid w:val="001E6B58"/>
    <w:rsid w:val="001F0FB8"/>
    <w:rsid w:val="001F14AA"/>
    <w:rsid w:val="001F1657"/>
    <w:rsid w:val="001F172D"/>
    <w:rsid w:val="001F4DEB"/>
    <w:rsid w:val="001F59B3"/>
    <w:rsid w:val="001F639D"/>
    <w:rsid w:val="001F75DC"/>
    <w:rsid w:val="001F7A79"/>
    <w:rsid w:val="00200DB5"/>
    <w:rsid w:val="00203AF2"/>
    <w:rsid w:val="0020410E"/>
    <w:rsid w:val="00204B9E"/>
    <w:rsid w:val="002074CF"/>
    <w:rsid w:val="0021287B"/>
    <w:rsid w:val="00212C96"/>
    <w:rsid w:val="0021338B"/>
    <w:rsid w:val="00213D78"/>
    <w:rsid w:val="002143DD"/>
    <w:rsid w:val="00215A29"/>
    <w:rsid w:val="00220D0A"/>
    <w:rsid w:val="00220E64"/>
    <w:rsid w:val="00224966"/>
    <w:rsid w:val="00225016"/>
    <w:rsid w:val="00225758"/>
    <w:rsid w:val="00225CB5"/>
    <w:rsid w:val="00227058"/>
    <w:rsid w:val="0022768D"/>
    <w:rsid w:val="00227A44"/>
    <w:rsid w:val="00230135"/>
    <w:rsid w:val="00233E8D"/>
    <w:rsid w:val="002354CA"/>
    <w:rsid w:val="002359D5"/>
    <w:rsid w:val="00236269"/>
    <w:rsid w:val="002368FB"/>
    <w:rsid w:val="00236BAA"/>
    <w:rsid w:val="00240262"/>
    <w:rsid w:val="00240C9F"/>
    <w:rsid w:val="0024333B"/>
    <w:rsid w:val="00243890"/>
    <w:rsid w:val="002450FA"/>
    <w:rsid w:val="002453EC"/>
    <w:rsid w:val="0024569F"/>
    <w:rsid w:val="0024767A"/>
    <w:rsid w:val="00251597"/>
    <w:rsid w:val="00251E2E"/>
    <w:rsid w:val="00252712"/>
    <w:rsid w:val="00252E6E"/>
    <w:rsid w:val="00254E88"/>
    <w:rsid w:val="00257B47"/>
    <w:rsid w:val="00257E05"/>
    <w:rsid w:val="002630B8"/>
    <w:rsid w:val="00265B3F"/>
    <w:rsid w:val="00265EC0"/>
    <w:rsid w:val="002664BA"/>
    <w:rsid w:val="002678F8"/>
    <w:rsid w:val="002717FA"/>
    <w:rsid w:val="00274A28"/>
    <w:rsid w:val="002767EB"/>
    <w:rsid w:val="00280BF8"/>
    <w:rsid w:val="002818DB"/>
    <w:rsid w:val="00281CDB"/>
    <w:rsid w:val="002825A2"/>
    <w:rsid w:val="00284972"/>
    <w:rsid w:val="00290D0A"/>
    <w:rsid w:val="00291319"/>
    <w:rsid w:val="00291BC1"/>
    <w:rsid w:val="00291DA7"/>
    <w:rsid w:val="0029454C"/>
    <w:rsid w:val="00295AF3"/>
    <w:rsid w:val="002A13BE"/>
    <w:rsid w:val="002A2415"/>
    <w:rsid w:val="002A2670"/>
    <w:rsid w:val="002A26A1"/>
    <w:rsid w:val="002A321E"/>
    <w:rsid w:val="002A59B0"/>
    <w:rsid w:val="002A6014"/>
    <w:rsid w:val="002A68CE"/>
    <w:rsid w:val="002A7C34"/>
    <w:rsid w:val="002B006F"/>
    <w:rsid w:val="002B0D51"/>
    <w:rsid w:val="002B3A10"/>
    <w:rsid w:val="002B4EF7"/>
    <w:rsid w:val="002B51F6"/>
    <w:rsid w:val="002B531C"/>
    <w:rsid w:val="002B6EBE"/>
    <w:rsid w:val="002B770B"/>
    <w:rsid w:val="002B773D"/>
    <w:rsid w:val="002B7FC7"/>
    <w:rsid w:val="002C0A5C"/>
    <w:rsid w:val="002C175F"/>
    <w:rsid w:val="002C715C"/>
    <w:rsid w:val="002D13DC"/>
    <w:rsid w:val="002D1DAA"/>
    <w:rsid w:val="002D49F4"/>
    <w:rsid w:val="002D709C"/>
    <w:rsid w:val="002D7186"/>
    <w:rsid w:val="002E06A7"/>
    <w:rsid w:val="002E12D9"/>
    <w:rsid w:val="002E3E68"/>
    <w:rsid w:val="002E6147"/>
    <w:rsid w:val="002E6E56"/>
    <w:rsid w:val="002E7051"/>
    <w:rsid w:val="002F10C3"/>
    <w:rsid w:val="002F2929"/>
    <w:rsid w:val="002F2E3A"/>
    <w:rsid w:val="002F3F32"/>
    <w:rsid w:val="002F4228"/>
    <w:rsid w:val="002F45D8"/>
    <w:rsid w:val="002F4C2C"/>
    <w:rsid w:val="002F4FE2"/>
    <w:rsid w:val="002F5010"/>
    <w:rsid w:val="002F6542"/>
    <w:rsid w:val="002F736C"/>
    <w:rsid w:val="002F75F4"/>
    <w:rsid w:val="002F7AB9"/>
    <w:rsid w:val="00302C2A"/>
    <w:rsid w:val="00303EF8"/>
    <w:rsid w:val="003055CC"/>
    <w:rsid w:val="00305FA1"/>
    <w:rsid w:val="00306F01"/>
    <w:rsid w:val="00310243"/>
    <w:rsid w:val="00310FCE"/>
    <w:rsid w:val="00311A26"/>
    <w:rsid w:val="00312785"/>
    <w:rsid w:val="00312E62"/>
    <w:rsid w:val="00315FC6"/>
    <w:rsid w:val="003161EC"/>
    <w:rsid w:val="00317AD2"/>
    <w:rsid w:val="0032043C"/>
    <w:rsid w:val="00321A40"/>
    <w:rsid w:val="003235FA"/>
    <w:rsid w:val="00325423"/>
    <w:rsid w:val="003260FB"/>
    <w:rsid w:val="00326388"/>
    <w:rsid w:val="00326522"/>
    <w:rsid w:val="00330D18"/>
    <w:rsid w:val="003313FD"/>
    <w:rsid w:val="003319FE"/>
    <w:rsid w:val="003320E1"/>
    <w:rsid w:val="003321FA"/>
    <w:rsid w:val="003326CC"/>
    <w:rsid w:val="00333441"/>
    <w:rsid w:val="00333EC7"/>
    <w:rsid w:val="00335596"/>
    <w:rsid w:val="00337011"/>
    <w:rsid w:val="00337982"/>
    <w:rsid w:val="00337C1E"/>
    <w:rsid w:val="00340E9E"/>
    <w:rsid w:val="003451A7"/>
    <w:rsid w:val="003458CE"/>
    <w:rsid w:val="00346D68"/>
    <w:rsid w:val="00347615"/>
    <w:rsid w:val="00347654"/>
    <w:rsid w:val="003537FC"/>
    <w:rsid w:val="003543DB"/>
    <w:rsid w:val="00354AC4"/>
    <w:rsid w:val="00355B43"/>
    <w:rsid w:val="00355E82"/>
    <w:rsid w:val="003570C6"/>
    <w:rsid w:val="00357424"/>
    <w:rsid w:val="00361D3F"/>
    <w:rsid w:val="00362E75"/>
    <w:rsid w:val="00363107"/>
    <w:rsid w:val="00363578"/>
    <w:rsid w:val="003639A8"/>
    <w:rsid w:val="00364286"/>
    <w:rsid w:val="00364A81"/>
    <w:rsid w:val="00364D18"/>
    <w:rsid w:val="00365050"/>
    <w:rsid w:val="00365959"/>
    <w:rsid w:val="00365C4F"/>
    <w:rsid w:val="003665B1"/>
    <w:rsid w:val="00367D14"/>
    <w:rsid w:val="0037045D"/>
    <w:rsid w:val="00373B1D"/>
    <w:rsid w:val="0037680F"/>
    <w:rsid w:val="00381984"/>
    <w:rsid w:val="00381B9E"/>
    <w:rsid w:val="00381CE9"/>
    <w:rsid w:val="00381DCC"/>
    <w:rsid w:val="00382FB5"/>
    <w:rsid w:val="00383988"/>
    <w:rsid w:val="00384AAB"/>
    <w:rsid w:val="0038553B"/>
    <w:rsid w:val="00392D7E"/>
    <w:rsid w:val="0039320E"/>
    <w:rsid w:val="00393215"/>
    <w:rsid w:val="00394FC2"/>
    <w:rsid w:val="00395906"/>
    <w:rsid w:val="0039609F"/>
    <w:rsid w:val="00396CAA"/>
    <w:rsid w:val="003A2260"/>
    <w:rsid w:val="003A22BC"/>
    <w:rsid w:val="003A3999"/>
    <w:rsid w:val="003A45B3"/>
    <w:rsid w:val="003A4E90"/>
    <w:rsid w:val="003A55C0"/>
    <w:rsid w:val="003A6205"/>
    <w:rsid w:val="003A687C"/>
    <w:rsid w:val="003A68E2"/>
    <w:rsid w:val="003A6EF5"/>
    <w:rsid w:val="003B069D"/>
    <w:rsid w:val="003B119D"/>
    <w:rsid w:val="003B2989"/>
    <w:rsid w:val="003B2D51"/>
    <w:rsid w:val="003B404A"/>
    <w:rsid w:val="003B434E"/>
    <w:rsid w:val="003B45C4"/>
    <w:rsid w:val="003B4C3D"/>
    <w:rsid w:val="003B6E94"/>
    <w:rsid w:val="003B6FDB"/>
    <w:rsid w:val="003C141C"/>
    <w:rsid w:val="003C3689"/>
    <w:rsid w:val="003C4539"/>
    <w:rsid w:val="003C47E4"/>
    <w:rsid w:val="003C69C1"/>
    <w:rsid w:val="003D0694"/>
    <w:rsid w:val="003D17E3"/>
    <w:rsid w:val="003D1B5D"/>
    <w:rsid w:val="003D23C6"/>
    <w:rsid w:val="003D3146"/>
    <w:rsid w:val="003D4065"/>
    <w:rsid w:val="003D4C9D"/>
    <w:rsid w:val="003D4E1B"/>
    <w:rsid w:val="003D571B"/>
    <w:rsid w:val="003D5912"/>
    <w:rsid w:val="003D7984"/>
    <w:rsid w:val="003E0588"/>
    <w:rsid w:val="003E0889"/>
    <w:rsid w:val="003E27D4"/>
    <w:rsid w:val="003E2C9B"/>
    <w:rsid w:val="003E3D7A"/>
    <w:rsid w:val="003E4346"/>
    <w:rsid w:val="003E48D6"/>
    <w:rsid w:val="003E7B65"/>
    <w:rsid w:val="003E7C84"/>
    <w:rsid w:val="003E7D84"/>
    <w:rsid w:val="003F0325"/>
    <w:rsid w:val="003F0364"/>
    <w:rsid w:val="003F0FDB"/>
    <w:rsid w:val="003F10BD"/>
    <w:rsid w:val="003F1286"/>
    <w:rsid w:val="003F1641"/>
    <w:rsid w:val="003F1DD2"/>
    <w:rsid w:val="003F2D57"/>
    <w:rsid w:val="003F51F9"/>
    <w:rsid w:val="003F5D2E"/>
    <w:rsid w:val="0040002E"/>
    <w:rsid w:val="00402586"/>
    <w:rsid w:val="00402931"/>
    <w:rsid w:val="00404A01"/>
    <w:rsid w:val="00405DF0"/>
    <w:rsid w:val="004069EA"/>
    <w:rsid w:val="0040789B"/>
    <w:rsid w:val="00410AA3"/>
    <w:rsid w:val="00410EED"/>
    <w:rsid w:val="00417FFB"/>
    <w:rsid w:val="00420401"/>
    <w:rsid w:val="00420997"/>
    <w:rsid w:val="00421CEA"/>
    <w:rsid w:val="004223A7"/>
    <w:rsid w:val="004229A4"/>
    <w:rsid w:val="00422DE4"/>
    <w:rsid w:val="004236FB"/>
    <w:rsid w:val="004249D3"/>
    <w:rsid w:val="00425C2C"/>
    <w:rsid w:val="004261AC"/>
    <w:rsid w:val="00426720"/>
    <w:rsid w:val="00426C7C"/>
    <w:rsid w:val="00427010"/>
    <w:rsid w:val="00430A73"/>
    <w:rsid w:val="00430AD6"/>
    <w:rsid w:val="0043177D"/>
    <w:rsid w:val="00431928"/>
    <w:rsid w:val="0043262C"/>
    <w:rsid w:val="004327E3"/>
    <w:rsid w:val="00432D6F"/>
    <w:rsid w:val="004345B1"/>
    <w:rsid w:val="0043488E"/>
    <w:rsid w:val="0043538F"/>
    <w:rsid w:val="00435A7F"/>
    <w:rsid w:val="00435ACE"/>
    <w:rsid w:val="00436317"/>
    <w:rsid w:val="00437E8B"/>
    <w:rsid w:val="0044017E"/>
    <w:rsid w:val="00440A9A"/>
    <w:rsid w:val="00443339"/>
    <w:rsid w:val="00443CF9"/>
    <w:rsid w:val="0044442D"/>
    <w:rsid w:val="0044669F"/>
    <w:rsid w:val="00447F62"/>
    <w:rsid w:val="00450CF7"/>
    <w:rsid w:val="0045125A"/>
    <w:rsid w:val="004526FB"/>
    <w:rsid w:val="00454082"/>
    <w:rsid w:val="004541ED"/>
    <w:rsid w:val="00454E89"/>
    <w:rsid w:val="00455999"/>
    <w:rsid w:val="00455F0E"/>
    <w:rsid w:val="0045666B"/>
    <w:rsid w:val="004566BE"/>
    <w:rsid w:val="00456FDF"/>
    <w:rsid w:val="00457DC5"/>
    <w:rsid w:val="0046123D"/>
    <w:rsid w:val="00466D03"/>
    <w:rsid w:val="004676B6"/>
    <w:rsid w:val="004708CA"/>
    <w:rsid w:val="00470FC5"/>
    <w:rsid w:val="00471EF4"/>
    <w:rsid w:val="00472C05"/>
    <w:rsid w:val="004735BF"/>
    <w:rsid w:val="00476ED2"/>
    <w:rsid w:val="0048247F"/>
    <w:rsid w:val="00482704"/>
    <w:rsid w:val="00482DC7"/>
    <w:rsid w:val="004837D2"/>
    <w:rsid w:val="00484180"/>
    <w:rsid w:val="004851CD"/>
    <w:rsid w:val="00486220"/>
    <w:rsid w:val="0048667E"/>
    <w:rsid w:val="00492876"/>
    <w:rsid w:val="00492CEB"/>
    <w:rsid w:val="0049325D"/>
    <w:rsid w:val="004965A4"/>
    <w:rsid w:val="00497B6B"/>
    <w:rsid w:val="004A0E51"/>
    <w:rsid w:val="004A2068"/>
    <w:rsid w:val="004A2093"/>
    <w:rsid w:val="004A2130"/>
    <w:rsid w:val="004A2B35"/>
    <w:rsid w:val="004A4124"/>
    <w:rsid w:val="004A47E4"/>
    <w:rsid w:val="004A4868"/>
    <w:rsid w:val="004A4B12"/>
    <w:rsid w:val="004A576E"/>
    <w:rsid w:val="004A6200"/>
    <w:rsid w:val="004A70EC"/>
    <w:rsid w:val="004A739B"/>
    <w:rsid w:val="004A7B6B"/>
    <w:rsid w:val="004B1E13"/>
    <w:rsid w:val="004B3850"/>
    <w:rsid w:val="004B4EE3"/>
    <w:rsid w:val="004B63D6"/>
    <w:rsid w:val="004B70F4"/>
    <w:rsid w:val="004B7CD8"/>
    <w:rsid w:val="004C1245"/>
    <w:rsid w:val="004C1B89"/>
    <w:rsid w:val="004C24B7"/>
    <w:rsid w:val="004C2E63"/>
    <w:rsid w:val="004C3EAF"/>
    <w:rsid w:val="004C5F39"/>
    <w:rsid w:val="004C73C1"/>
    <w:rsid w:val="004C7F09"/>
    <w:rsid w:val="004D22DA"/>
    <w:rsid w:val="004D270E"/>
    <w:rsid w:val="004D408C"/>
    <w:rsid w:val="004D5768"/>
    <w:rsid w:val="004D61CD"/>
    <w:rsid w:val="004D745C"/>
    <w:rsid w:val="004D79ED"/>
    <w:rsid w:val="004E0B0F"/>
    <w:rsid w:val="004E325D"/>
    <w:rsid w:val="004E4EC0"/>
    <w:rsid w:val="004E5659"/>
    <w:rsid w:val="004E7680"/>
    <w:rsid w:val="004F05D9"/>
    <w:rsid w:val="004F1252"/>
    <w:rsid w:val="004F1DE4"/>
    <w:rsid w:val="004F2DA2"/>
    <w:rsid w:val="004F5216"/>
    <w:rsid w:val="004F60BC"/>
    <w:rsid w:val="004F6388"/>
    <w:rsid w:val="004F6D64"/>
    <w:rsid w:val="004F7233"/>
    <w:rsid w:val="00500AB4"/>
    <w:rsid w:val="00504C29"/>
    <w:rsid w:val="00505182"/>
    <w:rsid w:val="005060BA"/>
    <w:rsid w:val="00506CFB"/>
    <w:rsid w:val="00507BF1"/>
    <w:rsid w:val="00507C59"/>
    <w:rsid w:val="005103B6"/>
    <w:rsid w:val="00510823"/>
    <w:rsid w:val="00512AEF"/>
    <w:rsid w:val="00512B93"/>
    <w:rsid w:val="00512CAA"/>
    <w:rsid w:val="00514750"/>
    <w:rsid w:val="00514C5E"/>
    <w:rsid w:val="00517549"/>
    <w:rsid w:val="00517D53"/>
    <w:rsid w:val="00517E2D"/>
    <w:rsid w:val="00522382"/>
    <w:rsid w:val="00522F9D"/>
    <w:rsid w:val="005243C4"/>
    <w:rsid w:val="00526F17"/>
    <w:rsid w:val="00527055"/>
    <w:rsid w:val="00527AA8"/>
    <w:rsid w:val="0053112E"/>
    <w:rsid w:val="005358DA"/>
    <w:rsid w:val="00536710"/>
    <w:rsid w:val="005419A5"/>
    <w:rsid w:val="005421DE"/>
    <w:rsid w:val="0054230E"/>
    <w:rsid w:val="005425FA"/>
    <w:rsid w:val="0054617C"/>
    <w:rsid w:val="00552D61"/>
    <w:rsid w:val="005543F6"/>
    <w:rsid w:val="005543FE"/>
    <w:rsid w:val="00554CE4"/>
    <w:rsid w:val="00557784"/>
    <w:rsid w:val="00557A8C"/>
    <w:rsid w:val="00560698"/>
    <w:rsid w:val="00562A64"/>
    <w:rsid w:val="00562AB0"/>
    <w:rsid w:val="005650BF"/>
    <w:rsid w:val="005652A2"/>
    <w:rsid w:val="00565BA0"/>
    <w:rsid w:val="005677DE"/>
    <w:rsid w:val="00571BEC"/>
    <w:rsid w:val="00571D14"/>
    <w:rsid w:val="00574EAD"/>
    <w:rsid w:val="00574F03"/>
    <w:rsid w:val="005753A7"/>
    <w:rsid w:val="005761F6"/>
    <w:rsid w:val="00576E3B"/>
    <w:rsid w:val="0058001C"/>
    <w:rsid w:val="005800E6"/>
    <w:rsid w:val="0058076A"/>
    <w:rsid w:val="00581C5B"/>
    <w:rsid w:val="00582A43"/>
    <w:rsid w:val="00582B81"/>
    <w:rsid w:val="0058528B"/>
    <w:rsid w:val="00586414"/>
    <w:rsid w:val="00586EAD"/>
    <w:rsid w:val="00587688"/>
    <w:rsid w:val="00587F0A"/>
    <w:rsid w:val="005907A1"/>
    <w:rsid w:val="00591495"/>
    <w:rsid w:val="00592536"/>
    <w:rsid w:val="0059254C"/>
    <w:rsid w:val="00592976"/>
    <w:rsid w:val="00593F96"/>
    <w:rsid w:val="0059490E"/>
    <w:rsid w:val="00594B1E"/>
    <w:rsid w:val="00595DDC"/>
    <w:rsid w:val="005A07AA"/>
    <w:rsid w:val="005A1721"/>
    <w:rsid w:val="005A1EAE"/>
    <w:rsid w:val="005A4549"/>
    <w:rsid w:val="005B072E"/>
    <w:rsid w:val="005B0BD3"/>
    <w:rsid w:val="005B198C"/>
    <w:rsid w:val="005B2BB2"/>
    <w:rsid w:val="005B3243"/>
    <w:rsid w:val="005B4251"/>
    <w:rsid w:val="005B4715"/>
    <w:rsid w:val="005B4E9D"/>
    <w:rsid w:val="005B60BE"/>
    <w:rsid w:val="005C1D91"/>
    <w:rsid w:val="005C2EEB"/>
    <w:rsid w:val="005C400B"/>
    <w:rsid w:val="005C4025"/>
    <w:rsid w:val="005C4644"/>
    <w:rsid w:val="005C5DB8"/>
    <w:rsid w:val="005C6062"/>
    <w:rsid w:val="005C6389"/>
    <w:rsid w:val="005C72F5"/>
    <w:rsid w:val="005C7E9C"/>
    <w:rsid w:val="005D0527"/>
    <w:rsid w:val="005D0C34"/>
    <w:rsid w:val="005D2A03"/>
    <w:rsid w:val="005D3177"/>
    <w:rsid w:val="005D52A2"/>
    <w:rsid w:val="005D67F4"/>
    <w:rsid w:val="005D7E47"/>
    <w:rsid w:val="005E01DD"/>
    <w:rsid w:val="005E0A62"/>
    <w:rsid w:val="005E145B"/>
    <w:rsid w:val="005E2731"/>
    <w:rsid w:val="005E33AF"/>
    <w:rsid w:val="005E41C7"/>
    <w:rsid w:val="005E42CF"/>
    <w:rsid w:val="005E4C15"/>
    <w:rsid w:val="005E5398"/>
    <w:rsid w:val="005E63A7"/>
    <w:rsid w:val="005E68A5"/>
    <w:rsid w:val="005E7E5E"/>
    <w:rsid w:val="005F0461"/>
    <w:rsid w:val="005F1B9E"/>
    <w:rsid w:val="005F50B5"/>
    <w:rsid w:val="005F5317"/>
    <w:rsid w:val="005F72E0"/>
    <w:rsid w:val="00600167"/>
    <w:rsid w:val="0060069F"/>
    <w:rsid w:val="006009BB"/>
    <w:rsid w:val="00600E99"/>
    <w:rsid w:val="00606674"/>
    <w:rsid w:val="00606778"/>
    <w:rsid w:val="00607E39"/>
    <w:rsid w:val="00610428"/>
    <w:rsid w:val="00611C86"/>
    <w:rsid w:val="00611D2A"/>
    <w:rsid w:val="00612A6F"/>
    <w:rsid w:val="00614BB0"/>
    <w:rsid w:val="00614BC2"/>
    <w:rsid w:val="00616694"/>
    <w:rsid w:val="0062138D"/>
    <w:rsid w:val="00621590"/>
    <w:rsid w:val="006216C1"/>
    <w:rsid w:val="00622313"/>
    <w:rsid w:val="00625515"/>
    <w:rsid w:val="006272BC"/>
    <w:rsid w:val="00630B4E"/>
    <w:rsid w:val="006323A5"/>
    <w:rsid w:val="006331D6"/>
    <w:rsid w:val="00634101"/>
    <w:rsid w:val="00635DF9"/>
    <w:rsid w:val="0063667F"/>
    <w:rsid w:val="00637A0A"/>
    <w:rsid w:val="00640F30"/>
    <w:rsid w:val="00641169"/>
    <w:rsid w:val="00641C29"/>
    <w:rsid w:val="00643E9C"/>
    <w:rsid w:val="00644EE9"/>
    <w:rsid w:val="006456D1"/>
    <w:rsid w:val="00645A5D"/>
    <w:rsid w:val="00645B5E"/>
    <w:rsid w:val="006468A2"/>
    <w:rsid w:val="00647DDF"/>
    <w:rsid w:val="00647F5B"/>
    <w:rsid w:val="00651602"/>
    <w:rsid w:val="00651FB0"/>
    <w:rsid w:val="00652C7C"/>
    <w:rsid w:val="006545CA"/>
    <w:rsid w:val="00655F25"/>
    <w:rsid w:val="006567CA"/>
    <w:rsid w:val="00657800"/>
    <w:rsid w:val="006600A0"/>
    <w:rsid w:val="00662448"/>
    <w:rsid w:val="00662928"/>
    <w:rsid w:val="00662CAE"/>
    <w:rsid w:val="00663517"/>
    <w:rsid w:val="00664E4B"/>
    <w:rsid w:val="00665317"/>
    <w:rsid w:val="00665576"/>
    <w:rsid w:val="00665CB5"/>
    <w:rsid w:val="006660AD"/>
    <w:rsid w:val="006669BA"/>
    <w:rsid w:val="006674FE"/>
    <w:rsid w:val="0067018E"/>
    <w:rsid w:val="006729DC"/>
    <w:rsid w:val="00672E17"/>
    <w:rsid w:val="006738B6"/>
    <w:rsid w:val="00674925"/>
    <w:rsid w:val="0067590C"/>
    <w:rsid w:val="006767AD"/>
    <w:rsid w:val="0067697C"/>
    <w:rsid w:val="00676A57"/>
    <w:rsid w:val="00676D4F"/>
    <w:rsid w:val="006778E8"/>
    <w:rsid w:val="006822D0"/>
    <w:rsid w:val="0068313E"/>
    <w:rsid w:val="00683AB9"/>
    <w:rsid w:val="00683C9D"/>
    <w:rsid w:val="00685025"/>
    <w:rsid w:val="00686C2D"/>
    <w:rsid w:val="00687CDC"/>
    <w:rsid w:val="006911DF"/>
    <w:rsid w:val="00691CE5"/>
    <w:rsid w:val="0069212B"/>
    <w:rsid w:val="006940C4"/>
    <w:rsid w:val="00695340"/>
    <w:rsid w:val="00695FF0"/>
    <w:rsid w:val="006A049A"/>
    <w:rsid w:val="006A1BE9"/>
    <w:rsid w:val="006A3953"/>
    <w:rsid w:val="006A40E3"/>
    <w:rsid w:val="006A4EF3"/>
    <w:rsid w:val="006A53EB"/>
    <w:rsid w:val="006A62C3"/>
    <w:rsid w:val="006A6B93"/>
    <w:rsid w:val="006A7813"/>
    <w:rsid w:val="006B010A"/>
    <w:rsid w:val="006B04EA"/>
    <w:rsid w:val="006B123E"/>
    <w:rsid w:val="006B2810"/>
    <w:rsid w:val="006B29B3"/>
    <w:rsid w:val="006B315C"/>
    <w:rsid w:val="006B3E75"/>
    <w:rsid w:val="006B42E4"/>
    <w:rsid w:val="006B5824"/>
    <w:rsid w:val="006B6AEB"/>
    <w:rsid w:val="006C0515"/>
    <w:rsid w:val="006C06B0"/>
    <w:rsid w:val="006C10E6"/>
    <w:rsid w:val="006C12FF"/>
    <w:rsid w:val="006C1D65"/>
    <w:rsid w:val="006C313F"/>
    <w:rsid w:val="006C3E84"/>
    <w:rsid w:val="006C6A93"/>
    <w:rsid w:val="006C7944"/>
    <w:rsid w:val="006D0734"/>
    <w:rsid w:val="006D0829"/>
    <w:rsid w:val="006D16AE"/>
    <w:rsid w:val="006D2745"/>
    <w:rsid w:val="006D4C20"/>
    <w:rsid w:val="006D62DA"/>
    <w:rsid w:val="006D6577"/>
    <w:rsid w:val="006D6791"/>
    <w:rsid w:val="006D7B06"/>
    <w:rsid w:val="006E0A24"/>
    <w:rsid w:val="006E0DF8"/>
    <w:rsid w:val="006E161C"/>
    <w:rsid w:val="006E1F31"/>
    <w:rsid w:val="006E55B0"/>
    <w:rsid w:val="006E5D28"/>
    <w:rsid w:val="006E64E7"/>
    <w:rsid w:val="006E75FF"/>
    <w:rsid w:val="006E7B33"/>
    <w:rsid w:val="006F08A3"/>
    <w:rsid w:val="006F0B67"/>
    <w:rsid w:val="006F1E9F"/>
    <w:rsid w:val="006F2FBD"/>
    <w:rsid w:val="006F5FAD"/>
    <w:rsid w:val="006F5FFD"/>
    <w:rsid w:val="006F60A1"/>
    <w:rsid w:val="007030CA"/>
    <w:rsid w:val="0070455F"/>
    <w:rsid w:val="0070607D"/>
    <w:rsid w:val="0070634F"/>
    <w:rsid w:val="00706E1F"/>
    <w:rsid w:val="00713D9C"/>
    <w:rsid w:val="00717F47"/>
    <w:rsid w:val="0073077D"/>
    <w:rsid w:val="00731914"/>
    <w:rsid w:val="00731D1D"/>
    <w:rsid w:val="007328E6"/>
    <w:rsid w:val="00734520"/>
    <w:rsid w:val="00737FB9"/>
    <w:rsid w:val="0074027E"/>
    <w:rsid w:val="0074104F"/>
    <w:rsid w:val="00741C69"/>
    <w:rsid w:val="00742253"/>
    <w:rsid w:val="00745790"/>
    <w:rsid w:val="00746EAD"/>
    <w:rsid w:val="00747192"/>
    <w:rsid w:val="00750EE4"/>
    <w:rsid w:val="00751EC0"/>
    <w:rsid w:val="0075247E"/>
    <w:rsid w:val="0075477A"/>
    <w:rsid w:val="00755C4F"/>
    <w:rsid w:val="007562F3"/>
    <w:rsid w:val="007572A6"/>
    <w:rsid w:val="007576A7"/>
    <w:rsid w:val="00760104"/>
    <w:rsid w:val="007612CA"/>
    <w:rsid w:val="00761A8E"/>
    <w:rsid w:val="00763995"/>
    <w:rsid w:val="00763C25"/>
    <w:rsid w:val="00764399"/>
    <w:rsid w:val="0076488F"/>
    <w:rsid w:val="007653D8"/>
    <w:rsid w:val="007717A1"/>
    <w:rsid w:val="00771923"/>
    <w:rsid w:val="0077274A"/>
    <w:rsid w:val="00773085"/>
    <w:rsid w:val="00773FA8"/>
    <w:rsid w:val="00774005"/>
    <w:rsid w:val="007748D2"/>
    <w:rsid w:val="00774FF7"/>
    <w:rsid w:val="0077592F"/>
    <w:rsid w:val="00777CE1"/>
    <w:rsid w:val="00777EC9"/>
    <w:rsid w:val="00777FB3"/>
    <w:rsid w:val="0078011A"/>
    <w:rsid w:val="007809B7"/>
    <w:rsid w:val="0078347A"/>
    <w:rsid w:val="007863F9"/>
    <w:rsid w:val="00790764"/>
    <w:rsid w:val="00790EBF"/>
    <w:rsid w:val="007919DA"/>
    <w:rsid w:val="0079268F"/>
    <w:rsid w:val="00794EB5"/>
    <w:rsid w:val="00795025"/>
    <w:rsid w:val="00797B15"/>
    <w:rsid w:val="007A1057"/>
    <w:rsid w:val="007A1753"/>
    <w:rsid w:val="007A1B8A"/>
    <w:rsid w:val="007A3025"/>
    <w:rsid w:val="007A4036"/>
    <w:rsid w:val="007A4169"/>
    <w:rsid w:val="007A47BE"/>
    <w:rsid w:val="007A659E"/>
    <w:rsid w:val="007A7292"/>
    <w:rsid w:val="007A7323"/>
    <w:rsid w:val="007B0B2A"/>
    <w:rsid w:val="007B0B73"/>
    <w:rsid w:val="007B0DC4"/>
    <w:rsid w:val="007B249A"/>
    <w:rsid w:val="007B31CA"/>
    <w:rsid w:val="007B667B"/>
    <w:rsid w:val="007B6E59"/>
    <w:rsid w:val="007B74BE"/>
    <w:rsid w:val="007B78E7"/>
    <w:rsid w:val="007C26E7"/>
    <w:rsid w:val="007C27DB"/>
    <w:rsid w:val="007C33F0"/>
    <w:rsid w:val="007C3937"/>
    <w:rsid w:val="007C399B"/>
    <w:rsid w:val="007C6512"/>
    <w:rsid w:val="007C724C"/>
    <w:rsid w:val="007D0A4A"/>
    <w:rsid w:val="007D556E"/>
    <w:rsid w:val="007D5B27"/>
    <w:rsid w:val="007D6251"/>
    <w:rsid w:val="007D7F59"/>
    <w:rsid w:val="007E0F01"/>
    <w:rsid w:val="007E133B"/>
    <w:rsid w:val="007E228A"/>
    <w:rsid w:val="007E2ECD"/>
    <w:rsid w:val="007E3663"/>
    <w:rsid w:val="007E4C70"/>
    <w:rsid w:val="007E4EA7"/>
    <w:rsid w:val="007E76BB"/>
    <w:rsid w:val="007F3B84"/>
    <w:rsid w:val="007F3F4C"/>
    <w:rsid w:val="007F4698"/>
    <w:rsid w:val="007F4C99"/>
    <w:rsid w:val="007F54E1"/>
    <w:rsid w:val="007F5E70"/>
    <w:rsid w:val="007F65E5"/>
    <w:rsid w:val="008002AE"/>
    <w:rsid w:val="00800923"/>
    <w:rsid w:val="00800AD5"/>
    <w:rsid w:val="00802794"/>
    <w:rsid w:val="00803AE2"/>
    <w:rsid w:val="00806319"/>
    <w:rsid w:val="00806C92"/>
    <w:rsid w:val="00807E6A"/>
    <w:rsid w:val="00810DC2"/>
    <w:rsid w:val="008110AC"/>
    <w:rsid w:val="00812F2F"/>
    <w:rsid w:val="00813638"/>
    <w:rsid w:val="008143A0"/>
    <w:rsid w:val="00815426"/>
    <w:rsid w:val="00815DDD"/>
    <w:rsid w:val="0082237C"/>
    <w:rsid w:val="008239E3"/>
    <w:rsid w:val="008242CA"/>
    <w:rsid w:val="00825DBC"/>
    <w:rsid w:val="008267A6"/>
    <w:rsid w:val="008267DB"/>
    <w:rsid w:val="008267FA"/>
    <w:rsid w:val="008268C3"/>
    <w:rsid w:val="00826E2F"/>
    <w:rsid w:val="008308EF"/>
    <w:rsid w:val="00830C81"/>
    <w:rsid w:val="0083221B"/>
    <w:rsid w:val="00833BE2"/>
    <w:rsid w:val="008340C1"/>
    <w:rsid w:val="008357C9"/>
    <w:rsid w:val="008367F5"/>
    <w:rsid w:val="00837760"/>
    <w:rsid w:val="00843F20"/>
    <w:rsid w:val="00844D4E"/>
    <w:rsid w:val="00844E96"/>
    <w:rsid w:val="008455D8"/>
    <w:rsid w:val="00846C21"/>
    <w:rsid w:val="008505C4"/>
    <w:rsid w:val="0085196F"/>
    <w:rsid w:val="0085329E"/>
    <w:rsid w:val="008535D7"/>
    <w:rsid w:val="008562B2"/>
    <w:rsid w:val="0085725C"/>
    <w:rsid w:val="00860156"/>
    <w:rsid w:val="008605C2"/>
    <w:rsid w:val="008609A9"/>
    <w:rsid w:val="00861130"/>
    <w:rsid w:val="008616D7"/>
    <w:rsid w:val="0086459B"/>
    <w:rsid w:val="008648A0"/>
    <w:rsid w:val="008670BF"/>
    <w:rsid w:val="00867498"/>
    <w:rsid w:val="00870864"/>
    <w:rsid w:val="00871F7A"/>
    <w:rsid w:val="008722B6"/>
    <w:rsid w:val="0087469D"/>
    <w:rsid w:val="00874C17"/>
    <w:rsid w:val="008755DB"/>
    <w:rsid w:val="00876A52"/>
    <w:rsid w:val="00876F9A"/>
    <w:rsid w:val="00877A7A"/>
    <w:rsid w:val="008807C7"/>
    <w:rsid w:val="00883464"/>
    <w:rsid w:val="008837D8"/>
    <w:rsid w:val="00883B60"/>
    <w:rsid w:val="00885334"/>
    <w:rsid w:val="00885584"/>
    <w:rsid w:val="00891ADB"/>
    <w:rsid w:val="00893422"/>
    <w:rsid w:val="00894545"/>
    <w:rsid w:val="00895A83"/>
    <w:rsid w:val="00896456"/>
    <w:rsid w:val="00897AFE"/>
    <w:rsid w:val="008A059E"/>
    <w:rsid w:val="008A13D0"/>
    <w:rsid w:val="008A39EA"/>
    <w:rsid w:val="008A3D0F"/>
    <w:rsid w:val="008A5836"/>
    <w:rsid w:val="008A6E69"/>
    <w:rsid w:val="008A7777"/>
    <w:rsid w:val="008A79F4"/>
    <w:rsid w:val="008B2B3A"/>
    <w:rsid w:val="008B3582"/>
    <w:rsid w:val="008B434F"/>
    <w:rsid w:val="008B4DB6"/>
    <w:rsid w:val="008B61BB"/>
    <w:rsid w:val="008B6260"/>
    <w:rsid w:val="008B7905"/>
    <w:rsid w:val="008C08FC"/>
    <w:rsid w:val="008C1131"/>
    <w:rsid w:val="008C14E0"/>
    <w:rsid w:val="008C2366"/>
    <w:rsid w:val="008C348A"/>
    <w:rsid w:val="008C409A"/>
    <w:rsid w:val="008C724E"/>
    <w:rsid w:val="008C742B"/>
    <w:rsid w:val="008C7620"/>
    <w:rsid w:val="008D1083"/>
    <w:rsid w:val="008D252A"/>
    <w:rsid w:val="008D4319"/>
    <w:rsid w:val="008D4F25"/>
    <w:rsid w:val="008D4F61"/>
    <w:rsid w:val="008D6D11"/>
    <w:rsid w:val="008E261C"/>
    <w:rsid w:val="008E3710"/>
    <w:rsid w:val="008E382F"/>
    <w:rsid w:val="008E45B9"/>
    <w:rsid w:val="008E5B90"/>
    <w:rsid w:val="008E5C6C"/>
    <w:rsid w:val="008E7D01"/>
    <w:rsid w:val="008F067A"/>
    <w:rsid w:val="008F09CC"/>
    <w:rsid w:val="008F124B"/>
    <w:rsid w:val="008F1E18"/>
    <w:rsid w:val="008F358A"/>
    <w:rsid w:val="008F3D4A"/>
    <w:rsid w:val="008F4868"/>
    <w:rsid w:val="008F49F4"/>
    <w:rsid w:val="008F4E79"/>
    <w:rsid w:val="008F5956"/>
    <w:rsid w:val="008F5F41"/>
    <w:rsid w:val="008F67A5"/>
    <w:rsid w:val="008F7DFD"/>
    <w:rsid w:val="009008D3"/>
    <w:rsid w:val="00901814"/>
    <w:rsid w:val="00901D94"/>
    <w:rsid w:val="00902833"/>
    <w:rsid w:val="009031B8"/>
    <w:rsid w:val="00903C5A"/>
    <w:rsid w:val="009047D0"/>
    <w:rsid w:val="009051D1"/>
    <w:rsid w:val="00905627"/>
    <w:rsid w:val="0090576C"/>
    <w:rsid w:val="00905955"/>
    <w:rsid w:val="00905B84"/>
    <w:rsid w:val="00905CE8"/>
    <w:rsid w:val="00906AE3"/>
    <w:rsid w:val="00906F71"/>
    <w:rsid w:val="00907044"/>
    <w:rsid w:val="009077B3"/>
    <w:rsid w:val="00911AE5"/>
    <w:rsid w:val="00913959"/>
    <w:rsid w:val="0091480E"/>
    <w:rsid w:val="00914EC8"/>
    <w:rsid w:val="009165BC"/>
    <w:rsid w:val="00916C11"/>
    <w:rsid w:val="009176CD"/>
    <w:rsid w:val="009179D2"/>
    <w:rsid w:val="00920A38"/>
    <w:rsid w:val="00920E30"/>
    <w:rsid w:val="009218C6"/>
    <w:rsid w:val="00921F3C"/>
    <w:rsid w:val="00922FF9"/>
    <w:rsid w:val="00923132"/>
    <w:rsid w:val="00924CF5"/>
    <w:rsid w:val="00925688"/>
    <w:rsid w:val="009261B9"/>
    <w:rsid w:val="00927A6F"/>
    <w:rsid w:val="00927BB5"/>
    <w:rsid w:val="00927C87"/>
    <w:rsid w:val="009307D2"/>
    <w:rsid w:val="009348F2"/>
    <w:rsid w:val="00935B36"/>
    <w:rsid w:val="00940AD6"/>
    <w:rsid w:val="00940FD4"/>
    <w:rsid w:val="00942A3F"/>
    <w:rsid w:val="009461D9"/>
    <w:rsid w:val="009509F4"/>
    <w:rsid w:val="00951BDE"/>
    <w:rsid w:val="009521BF"/>
    <w:rsid w:val="0095225A"/>
    <w:rsid w:val="00952B5B"/>
    <w:rsid w:val="009534CE"/>
    <w:rsid w:val="009538A6"/>
    <w:rsid w:val="00954E8D"/>
    <w:rsid w:val="00955732"/>
    <w:rsid w:val="00955C4A"/>
    <w:rsid w:val="00957144"/>
    <w:rsid w:val="00960376"/>
    <w:rsid w:val="00960C43"/>
    <w:rsid w:val="00961358"/>
    <w:rsid w:val="009629E4"/>
    <w:rsid w:val="00963695"/>
    <w:rsid w:val="00963B00"/>
    <w:rsid w:val="00964466"/>
    <w:rsid w:val="009654DE"/>
    <w:rsid w:val="009662A3"/>
    <w:rsid w:val="00966C6C"/>
    <w:rsid w:val="00966F96"/>
    <w:rsid w:val="00967CD6"/>
    <w:rsid w:val="00972F6D"/>
    <w:rsid w:val="00974CE2"/>
    <w:rsid w:val="0097682F"/>
    <w:rsid w:val="00976D3D"/>
    <w:rsid w:val="00981166"/>
    <w:rsid w:val="009817E7"/>
    <w:rsid w:val="00981A53"/>
    <w:rsid w:val="009822EA"/>
    <w:rsid w:val="00983856"/>
    <w:rsid w:val="00986418"/>
    <w:rsid w:val="00987A59"/>
    <w:rsid w:val="009900B6"/>
    <w:rsid w:val="00991567"/>
    <w:rsid w:val="00991602"/>
    <w:rsid w:val="00993BB9"/>
    <w:rsid w:val="00994372"/>
    <w:rsid w:val="00994552"/>
    <w:rsid w:val="00996421"/>
    <w:rsid w:val="00997680"/>
    <w:rsid w:val="0099784B"/>
    <w:rsid w:val="009A3487"/>
    <w:rsid w:val="009A5119"/>
    <w:rsid w:val="009B0670"/>
    <w:rsid w:val="009B09FF"/>
    <w:rsid w:val="009B1315"/>
    <w:rsid w:val="009B37E9"/>
    <w:rsid w:val="009B38FC"/>
    <w:rsid w:val="009B4E18"/>
    <w:rsid w:val="009B6DA8"/>
    <w:rsid w:val="009B71D4"/>
    <w:rsid w:val="009B759E"/>
    <w:rsid w:val="009C0472"/>
    <w:rsid w:val="009C132F"/>
    <w:rsid w:val="009C2337"/>
    <w:rsid w:val="009C3536"/>
    <w:rsid w:val="009C3CB4"/>
    <w:rsid w:val="009C421C"/>
    <w:rsid w:val="009C5D76"/>
    <w:rsid w:val="009C6265"/>
    <w:rsid w:val="009C6758"/>
    <w:rsid w:val="009C678A"/>
    <w:rsid w:val="009C71FC"/>
    <w:rsid w:val="009C729A"/>
    <w:rsid w:val="009C7C67"/>
    <w:rsid w:val="009D12E1"/>
    <w:rsid w:val="009D2DB7"/>
    <w:rsid w:val="009D2FE2"/>
    <w:rsid w:val="009D35BF"/>
    <w:rsid w:val="009D3E7F"/>
    <w:rsid w:val="009D4415"/>
    <w:rsid w:val="009D68C1"/>
    <w:rsid w:val="009E034E"/>
    <w:rsid w:val="009E079A"/>
    <w:rsid w:val="009E09D7"/>
    <w:rsid w:val="009E0BDA"/>
    <w:rsid w:val="009E3716"/>
    <w:rsid w:val="009E3BD0"/>
    <w:rsid w:val="009E4A84"/>
    <w:rsid w:val="009E4B2B"/>
    <w:rsid w:val="009E4BF9"/>
    <w:rsid w:val="009E5568"/>
    <w:rsid w:val="009E5BCD"/>
    <w:rsid w:val="009E70F8"/>
    <w:rsid w:val="009E7156"/>
    <w:rsid w:val="009F1E37"/>
    <w:rsid w:val="009F7388"/>
    <w:rsid w:val="009F7A40"/>
    <w:rsid w:val="009F7B06"/>
    <w:rsid w:val="009F7D57"/>
    <w:rsid w:val="00A00D71"/>
    <w:rsid w:val="00A02CC1"/>
    <w:rsid w:val="00A04909"/>
    <w:rsid w:val="00A06167"/>
    <w:rsid w:val="00A07C5D"/>
    <w:rsid w:val="00A103B6"/>
    <w:rsid w:val="00A15E37"/>
    <w:rsid w:val="00A1633B"/>
    <w:rsid w:val="00A17F88"/>
    <w:rsid w:val="00A20F02"/>
    <w:rsid w:val="00A21292"/>
    <w:rsid w:val="00A22210"/>
    <w:rsid w:val="00A23AD3"/>
    <w:rsid w:val="00A2665B"/>
    <w:rsid w:val="00A266D4"/>
    <w:rsid w:val="00A30526"/>
    <w:rsid w:val="00A30829"/>
    <w:rsid w:val="00A3085F"/>
    <w:rsid w:val="00A311ED"/>
    <w:rsid w:val="00A31B9B"/>
    <w:rsid w:val="00A32689"/>
    <w:rsid w:val="00A3275B"/>
    <w:rsid w:val="00A33D4C"/>
    <w:rsid w:val="00A36C8D"/>
    <w:rsid w:val="00A36CE3"/>
    <w:rsid w:val="00A37372"/>
    <w:rsid w:val="00A40D35"/>
    <w:rsid w:val="00A419AE"/>
    <w:rsid w:val="00A43724"/>
    <w:rsid w:val="00A459D8"/>
    <w:rsid w:val="00A46C1E"/>
    <w:rsid w:val="00A46F80"/>
    <w:rsid w:val="00A5005D"/>
    <w:rsid w:val="00A50258"/>
    <w:rsid w:val="00A51590"/>
    <w:rsid w:val="00A51FBD"/>
    <w:rsid w:val="00A52CCB"/>
    <w:rsid w:val="00A53ACF"/>
    <w:rsid w:val="00A53AFA"/>
    <w:rsid w:val="00A542CA"/>
    <w:rsid w:val="00A5444E"/>
    <w:rsid w:val="00A54F1E"/>
    <w:rsid w:val="00A564D8"/>
    <w:rsid w:val="00A56B9A"/>
    <w:rsid w:val="00A6028F"/>
    <w:rsid w:val="00A607FA"/>
    <w:rsid w:val="00A62CB4"/>
    <w:rsid w:val="00A632D8"/>
    <w:rsid w:val="00A64314"/>
    <w:rsid w:val="00A64317"/>
    <w:rsid w:val="00A65FB5"/>
    <w:rsid w:val="00A67877"/>
    <w:rsid w:val="00A70FBB"/>
    <w:rsid w:val="00A731B0"/>
    <w:rsid w:val="00A73A20"/>
    <w:rsid w:val="00A73EE1"/>
    <w:rsid w:val="00A777F1"/>
    <w:rsid w:val="00A8088B"/>
    <w:rsid w:val="00A80AD8"/>
    <w:rsid w:val="00A810CD"/>
    <w:rsid w:val="00A81D71"/>
    <w:rsid w:val="00A8241E"/>
    <w:rsid w:val="00A82CC6"/>
    <w:rsid w:val="00A83651"/>
    <w:rsid w:val="00A848E2"/>
    <w:rsid w:val="00A849A3"/>
    <w:rsid w:val="00A85B34"/>
    <w:rsid w:val="00A868E8"/>
    <w:rsid w:val="00A906D5"/>
    <w:rsid w:val="00A90EDB"/>
    <w:rsid w:val="00A92A5A"/>
    <w:rsid w:val="00A94049"/>
    <w:rsid w:val="00A960E8"/>
    <w:rsid w:val="00A96B1D"/>
    <w:rsid w:val="00AA0915"/>
    <w:rsid w:val="00AA0E81"/>
    <w:rsid w:val="00AA13A8"/>
    <w:rsid w:val="00AA17CF"/>
    <w:rsid w:val="00AA1ECB"/>
    <w:rsid w:val="00AA1FB7"/>
    <w:rsid w:val="00AA29D5"/>
    <w:rsid w:val="00AA5FBE"/>
    <w:rsid w:val="00AA6152"/>
    <w:rsid w:val="00AA7CCB"/>
    <w:rsid w:val="00AB0B70"/>
    <w:rsid w:val="00AB3470"/>
    <w:rsid w:val="00AB3671"/>
    <w:rsid w:val="00AB50C9"/>
    <w:rsid w:val="00AB5B1F"/>
    <w:rsid w:val="00AB7317"/>
    <w:rsid w:val="00AC1465"/>
    <w:rsid w:val="00AC2762"/>
    <w:rsid w:val="00AC3349"/>
    <w:rsid w:val="00AD0E15"/>
    <w:rsid w:val="00AD1310"/>
    <w:rsid w:val="00AD29E0"/>
    <w:rsid w:val="00AD3524"/>
    <w:rsid w:val="00AD5E6B"/>
    <w:rsid w:val="00AD67D6"/>
    <w:rsid w:val="00AE0E6D"/>
    <w:rsid w:val="00AE152F"/>
    <w:rsid w:val="00AE166D"/>
    <w:rsid w:val="00AE2631"/>
    <w:rsid w:val="00AE6A00"/>
    <w:rsid w:val="00AE7FB7"/>
    <w:rsid w:val="00AF1230"/>
    <w:rsid w:val="00AF1A08"/>
    <w:rsid w:val="00AF2352"/>
    <w:rsid w:val="00AF27B7"/>
    <w:rsid w:val="00AF343F"/>
    <w:rsid w:val="00AF35EE"/>
    <w:rsid w:val="00AF3BD5"/>
    <w:rsid w:val="00AF705F"/>
    <w:rsid w:val="00AF7530"/>
    <w:rsid w:val="00B00121"/>
    <w:rsid w:val="00B01510"/>
    <w:rsid w:val="00B04260"/>
    <w:rsid w:val="00B04327"/>
    <w:rsid w:val="00B06852"/>
    <w:rsid w:val="00B07A7C"/>
    <w:rsid w:val="00B10F65"/>
    <w:rsid w:val="00B11BC9"/>
    <w:rsid w:val="00B12297"/>
    <w:rsid w:val="00B123B8"/>
    <w:rsid w:val="00B14A44"/>
    <w:rsid w:val="00B15487"/>
    <w:rsid w:val="00B16B1C"/>
    <w:rsid w:val="00B16FC9"/>
    <w:rsid w:val="00B17049"/>
    <w:rsid w:val="00B20E0E"/>
    <w:rsid w:val="00B2376E"/>
    <w:rsid w:val="00B240BF"/>
    <w:rsid w:val="00B25A57"/>
    <w:rsid w:val="00B25B33"/>
    <w:rsid w:val="00B25BD7"/>
    <w:rsid w:val="00B26CD2"/>
    <w:rsid w:val="00B27357"/>
    <w:rsid w:val="00B277FF"/>
    <w:rsid w:val="00B27D62"/>
    <w:rsid w:val="00B30090"/>
    <w:rsid w:val="00B30FD9"/>
    <w:rsid w:val="00B318B7"/>
    <w:rsid w:val="00B31CD3"/>
    <w:rsid w:val="00B32452"/>
    <w:rsid w:val="00B32D0C"/>
    <w:rsid w:val="00B33709"/>
    <w:rsid w:val="00B37CD5"/>
    <w:rsid w:val="00B37D41"/>
    <w:rsid w:val="00B37F61"/>
    <w:rsid w:val="00B40964"/>
    <w:rsid w:val="00B423A2"/>
    <w:rsid w:val="00B44338"/>
    <w:rsid w:val="00B46D2C"/>
    <w:rsid w:val="00B470F2"/>
    <w:rsid w:val="00B472FA"/>
    <w:rsid w:val="00B47CC0"/>
    <w:rsid w:val="00B509B6"/>
    <w:rsid w:val="00B51E6F"/>
    <w:rsid w:val="00B52372"/>
    <w:rsid w:val="00B52FB9"/>
    <w:rsid w:val="00B53CB8"/>
    <w:rsid w:val="00B54132"/>
    <w:rsid w:val="00B61138"/>
    <w:rsid w:val="00B642FA"/>
    <w:rsid w:val="00B64843"/>
    <w:rsid w:val="00B703AF"/>
    <w:rsid w:val="00B712A8"/>
    <w:rsid w:val="00B71478"/>
    <w:rsid w:val="00B72AE8"/>
    <w:rsid w:val="00B72C9E"/>
    <w:rsid w:val="00B72FE7"/>
    <w:rsid w:val="00B74577"/>
    <w:rsid w:val="00B751FF"/>
    <w:rsid w:val="00B75287"/>
    <w:rsid w:val="00B76274"/>
    <w:rsid w:val="00B77A50"/>
    <w:rsid w:val="00B81142"/>
    <w:rsid w:val="00B819EF"/>
    <w:rsid w:val="00B83DC3"/>
    <w:rsid w:val="00B84778"/>
    <w:rsid w:val="00B867D9"/>
    <w:rsid w:val="00B87459"/>
    <w:rsid w:val="00B903EE"/>
    <w:rsid w:val="00B915C9"/>
    <w:rsid w:val="00B93B21"/>
    <w:rsid w:val="00B93E36"/>
    <w:rsid w:val="00B94F26"/>
    <w:rsid w:val="00B959DB"/>
    <w:rsid w:val="00B96B7F"/>
    <w:rsid w:val="00BA0521"/>
    <w:rsid w:val="00BA092C"/>
    <w:rsid w:val="00BA0A7E"/>
    <w:rsid w:val="00BA1982"/>
    <w:rsid w:val="00BA29A1"/>
    <w:rsid w:val="00BA3C32"/>
    <w:rsid w:val="00BA4183"/>
    <w:rsid w:val="00BA5D1E"/>
    <w:rsid w:val="00BA7027"/>
    <w:rsid w:val="00BA7F02"/>
    <w:rsid w:val="00BB0F92"/>
    <w:rsid w:val="00BB2589"/>
    <w:rsid w:val="00BB393A"/>
    <w:rsid w:val="00BB3F23"/>
    <w:rsid w:val="00BB628C"/>
    <w:rsid w:val="00BC234C"/>
    <w:rsid w:val="00BC2957"/>
    <w:rsid w:val="00BC29F1"/>
    <w:rsid w:val="00BC3F87"/>
    <w:rsid w:val="00BC64F7"/>
    <w:rsid w:val="00BC7B51"/>
    <w:rsid w:val="00BD0D31"/>
    <w:rsid w:val="00BD2308"/>
    <w:rsid w:val="00BD2700"/>
    <w:rsid w:val="00BD303D"/>
    <w:rsid w:val="00BD3D0B"/>
    <w:rsid w:val="00BD66AC"/>
    <w:rsid w:val="00BD7721"/>
    <w:rsid w:val="00BD7B72"/>
    <w:rsid w:val="00BE2884"/>
    <w:rsid w:val="00BE2A9F"/>
    <w:rsid w:val="00BE30D7"/>
    <w:rsid w:val="00BE4197"/>
    <w:rsid w:val="00BE4E70"/>
    <w:rsid w:val="00BE52A8"/>
    <w:rsid w:val="00BE58AB"/>
    <w:rsid w:val="00BE5EEB"/>
    <w:rsid w:val="00BF0A60"/>
    <w:rsid w:val="00BF1A7E"/>
    <w:rsid w:val="00BF36D2"/>
    <w:rsid w:val="00BF5C9E"/>
    <w:rsid w:val="00BF6355"/>
    <w:rsid w:val="00BF6AE0"/>
    <w:rsid w:val="00BF6C26"/>
    <w:rsid w:val="00BF7D9F"/>
    <w:rsid w:val="00C00159"/>
    <w:rsid w:val="00C00787"/>
    <w:rsid w:val="00C0100E"/>
    <w:rsid w:val="00C010FB"/>
    <w:rsid w:val="00C0617D"/>
    <w:rsid w:val="00C06A97"/>
    <w:rsid w:val="00C07DC3"/>
    <w:rsid w:val="00C132FC"/>
    <w:rsid w:val="00C1515E"/>
    <w:rsid w:val="00C16579"/>
    <w:rsid w:val="00C169A5"/>
    <w:rsid w:val="00C17B21"/>
    <w:rsid w:val="00C22F21"/>
    <w:rsid w:val="00C23B17"/>
    <w:rsid w:val="00C25066"/>
    <w:rsid w:val="00C2679F"/>
    <w:rsid w:val="00C268E5"/>
    <w:rsid w:val="00C2789B"/>
    <w:rsid w:val="00C27FF4"/>
    <w:rsid w:val="00C3382A"/>
    <w:rsid w:val="00C354A1"/>
    <w:rsid w:val="00C3634E"/>
    <w:rsid w:val="00C46326"/>
    <w:rsid w:val="00C50D75"/>
    <w:rsid w:val="00C519C9"/>
    <w:rsid w:val="00C52B6E"/>
    <w:rsid w:val="00C53893"/>
    <w:rsid w:val="00C555CD"/>
    <w:rsid w:val="00C55675"/>
    <w:rsid w:val="00C55F66"/>
    <w:rsid w:val="00C57417"/>
    <w:rsid w:val="00C57969"/>
    <w:rsid w:val="00C57E18"/>
    <w:rsid w:val="00C61886"/>
    <w:rsid w:val="00C628FA"/>
    <w:rsid w:val="00C6415A"/>
    <w:rsid w:val="00C6478B"/>
    <w:rsid w:val="00C671A9"/>
    <w:rsid w:val="00C804A1"/>
    <w:rsid w:val="00C80D2D"/>
    <w:rsid w:val="00C83D44"/>
    <w:rsid w:val="00C845E4"/>
    <w:rsid w:val="00C84D75"/>
    <w:rsid w:val="00C85D3D"/>
    <w:rsid w:val="00C85F29"/>
    <w:rsid w:val="00C8632B"/>
    <w:rsid w:val="00C866A9"/>
    <w:rsid w:val="00C90F08"/>
    <w:rsid w:val="00C920D8"/>
    <w:rsid w:val="00C93FBD"/>
    <w:rsid w:val="00C956D4"/>
    <w:rsid w:val="00C96391"/>
    <w:rsid w:val="00C96D66"/>
    <w:rsid w:val="00C979D8"/>
    <w:rsid w:val="00CA1C21"/>
    <w:rsid w:val="00CA3A45"/>
    <w:rsid w:val="00CA6D31"/>
    <w:rsid w:val="00CA7E41"/>
    <w:rsid w:val="00CB0F38"/>
    <w:rsid w:val="00CB25CE"/>
    <w:rsid w:val="00CB4A63"/>
    <w:rsid w:val="00CB5195"/>
    <w:rsid w:val="00CC1071"/>
    <w:rsid w:val="00CC11E8"/>
    <w:rsid w:val="00CC2A6E"/>
    <w:rsid w:val="00CC46AB"/>
    <w:rsid w:val="00CC5762"/>
    <w:rsid w:val="00CD06B5"/>
    <w:rsid w:val="00CD06D6"/>
    <w:rsid w:val="00CD0896"/>
    <w:rsid w:val="00CD0D21"/>
    <w:rsid w:val="00CD1291"/>
    <w:rsid w:val="00CD29F3"/>
    <w:rsid w:val="00CD29FB"/>
    <w:rsid w:val="00CD3E92"/>
    <w:rsid w:val="00CD3F1D"/>
    <w:rsid w:val="00CD62BD"/>
    <w:rsid w:val="00CD67A7"/>
    <w:rsid w:val="00CE0AA3"/>
    <w:rsid w:val="00CE0D6B"/>
    <w:rsid w:val="00CE1161"/>
    <w:rsid w:val="00CE16CB"/>
    <w:rsid w:val="00CE20B2"/>
    <w:rsid w:val="00CE21EC"/>
    <w:rsid w:val="00CE356F"/>
    <w:rsid w:val="00CE3687"/>
    <w:rsid w:val="00CE4BD0"/>
    <w:rsid w:val="00CE51E8"/>
    <w:rsid w:val="00CE544E"/>
    <w:rsid w:val="00CE59D5"/>
    <w:rsid w:val="00CE616E"/>
    <w:rsid w:val="00CE6657"/>
    <w:rsid w:val="00CE76EB"/>
    <w:rsid w:val="00CE792D"/>
    <w:rsid w:val="00CE7EEA"/>
    <w:rsid w:val="00CF1DCD"/>
    <w:rsid w:val="00CF21B1"/>
    <w:rsid w:val="00CF2F1E"/>
    <w:rsid w:val="00CF56C9"/>
    <w:rsid w:val="00CF5A36"/>
    <w:rsid w:val="00D0343E"/>
    <w:rsid w:val="00D043D6"/>
    <w:rsid w:val="00D06262"/>
    <w:rsid w:val="00D124C8"/>
    <w:rsid w:val="00D14B45"/>
    <w:rsid w:val="00D170AD"/>
    <w:rsid w:val="00D17C50"/>
    <w:rsid w:val="00D21E37"/>
    <w:rsid w:val="00D239CF"/>
    <w:rsid w:val="00D24BCF"/>
    <w:rsid w:val="00D24ECE"/>
    <w:rsid w:val="00D25665"/>
    <w:rsid w:val="00D259A0"/>
    <w:rsid w:val="00D25DB9"/>
    <w:rsid w:val="00D25ECC"/>
    <w:rsid w:val="00D26E42"/>
    <w:rsid w:val="00D27CAF"/>
    <w:rsid w:val="00D27FFE"/>
    <w:rsid w:val="00D31D49"/>
    <w:rsid w:val="00D33AD1"/>
    <w:rsid w:val="00D34294"/>
    <w:rsid w:val="00D34515"/>
    <w:rsid w:val="00D353C7"/>
    <w:rsid w:val="00D35AC0"/>
    <w:rsid w:val="00D362C5"/>
    <w:rsid w:val="00D371CC"/>
    <w:rsid w:val="00D40790"/>
    <w:rsid w:val="00D4094E"/>
    <w:rsid w:val="00D41633"/>
    <w:rsid w:val="00D443AC"/>
    <w:rsid w:val="00D44925"/>
    <w:rsid w:val="00D44C85"/>
    <w:rsid w:val="00D46769"/>
    <w:rsid w:val="00D47FFC"/>
    <w:rsid w:val="00D50E61"/>
    <w:rsid w:val="00D5214E"/>
    <w:rsid w:val="00D53706"/>
    <w:rsid w:val="00D53727"/>
    <w:rsid w:val="00D5676C"/>
    <w:rsid w:val="00D56D53"/>
    <w:rsid w:val="00D56E32"/>
    <w:rsid w:val="00D575BE"/>
    <w:rsid w:val="00D60890"/>
    <w:rsid w:val="00D63169"/>
    <w:rsid w:val="00D63D04"/>
    <w:rsid w:val="00D6425B"/>
    <w:rsid w:val="00D67A65"/>
    <w:rsid w:val="00D67DB6"/>
    <w:rsid w:val="00D7032A"/>
    <w:rsid w:val="00D733B1"/>
    <w:rsid w:val="00D7372C"/>
    <w:rsid w:val="00D73E0A"/>
    <w:rsid w:val="00D74793"/>
    <w:rsid w:val="00D75635"/>
    <w:rsid w:val="00D80164"/>
    <w:rsid w:val="00D80425"/>
    <w:rsid w:val="00D81B81"/>
    <w:rsid w:val="00D81C28"/>
    <w:rsid w:val="00D8468C"/>
    <w:rsid w:val="00D852F0"/>
    <w:rsid w:val="00D853BC"/>
    <w:rsid w:val="00D8562B"/>
    <w:rsid w:val="00D8763E"/>
    <w:rsid w:val="00D90C90"/>
    <w:rsid w:val="00D91579"/>
    <w:rsid w:val="00D91A12"/>
    <w:rsid w:val="00D9529F"/>
    <w:rsid w:val="00D95B17"/>
    <w:rsid w:val="00D961E0"/>
    <w:rsid w:val="00D96C4D"/>
    <w:rsid w:val="00DA19BB"/>
    <w:rsid w:val="00DA2741"/>
    <w:rsid w:val="00DA2BA7"/>
    <w:rsid w:val="00DA2DBD"/>
    <w:rsid w:val="00DA3E94"/>
    <w:rsid w:val="00DA4575"/>
    <w:rsid w:val="00DA45F9"/>
    <w:rsid w:val="00DA49A1"/>
    <w:rsid w:val="00DA519E"/>
    <w:rsid w:val="00DA565F"/>
    <w:rsid w:val="00DA5B34"/>
    <w:rsid w:val="00DA5F93"/>
    <w:rsid w:val="00DA63DA"/>
    <w:rsid w:val="00DA66EB"/>
    <w:rsid w:val="00DA6FE9"/>
    <w:rsid w:val="00DB147A"/>
    <w:rsid w:val="00DB24D8"/>
    <w:rsid w:val="00DB3B90"/>
    <w:rsid w:val="00DB45E4"/>
    <w:rsid w:val="00DB4A22"/>
    <w:rsid w:val="00DB5280"/>
    <w:rsid w:val="00DB5719"/>
    <w:rsid w:val="00DB6055"/>
    <w:rsid w:val="00DB6444"/>
    <w:rsid w:val="00DB70CF"/>
    <w:rsid w:val="00DC0586"/>
    <w:rsid w:val="00DC3D3E"/>
    <w:rsid w:val="00DC450C"/>
    <w:rsid w:val="00DC479D"/>
    <w:rsid w:val="00DC4FDE"/>
    <w:rsid w:val="00DC5F48"/>
    <w:rsid w:val="00DC61D2"/>
    <w:rsid w:val="00DC774C"/>
    <w:rsid w:val="00DD0DEC"/>
    <w:rsid w:val="00DD0E99"/>
    <w:rsid w:val="00DD15F7"/>
    <w:rsid w:val="00DD28C3"/>
    <w:rsid w:val="00DD412D"/>
    <w:rsid w:val="00DD4155"/>
    <w:rsid w:val="00DE0F47"/>
    <w:rsid w:val="00DE0FF8"/>
    <w:rsid w:val="00DE2DF6"/>
    <w:rsid w:val="00DE31BB"/>
    <w:rsid w:val="00DE39F5"/>
    <w:rsid w:val="00DE4D85"/>
    <w:rsid w:val="00DE55A9"/>
    <w:rsid w:val="00DE5CB5"/>
    <w:rsid w:val="00DE799C"/>
    <w:rsid w:val="00DF0B6A"/>
    <w:rsid w:val="00DF0E05"/>
    <w:rsid w:val="00DF37D4"/>
    <w:rsid w:val="00DF445B"/>
    <w:rsid w:val="00DF47BD"/>
    <w:rsid w:val="00DF480F"/>
    <w:rsid w:val="00DF4A6B"/>
    <w:rsid w:val="00DF6E1E"/>
    <w:rsid w:val="00DF754C"/>
    <w:rsid w:val="00E027E6"/>
    <w:rsid w:val="00E043D3"/>
    <w:rsid w:val="00E05185"/>
    <w:rsid w:val="00E05A0B"/>
    <w:rsid w:val="00E076CD"/>
    <w:rsid w:val="00E12425"/>
    <w:rsid w:val="00E125E6"/>
    <w:rsid w:val="00E12B56"/>
    <w:rsid w:val="00E12D67"/>
    <w:rsid w:val="00E136EA"/>
    <w:rsid w:val="00E15C1F"/>
    <w:rsid w:val="00E15F06"/>
    <w:rsid w:val="00E17557"/>
    <w:rsid w:val="00E20B9B"/>
    <w:rsid w:val="00E20ECB"/>
    <w:rsid w:val="00E22045"/>
    <w:rsid w:val="00E22C26"/>
    <w:rsid w:val="00E2654C"/>
    <w:rsid w:val="00E26961"/>
    <w:rsid w:val="00E26BFF"/>
    <w:rsid w:val="00E270FB"/>
    <w:rsid w:val="00E27875"/>
    <w:rsid w:val="00E27927"/>
    <w:rsid w:val="00E3098D"/>
    <w:rsid w:val="00E31A40"/>
    <w:rsid w:val="00E32A6A"/>
    <w:rsid w:val="00E32BF0"/>
    <w:rsid w:val="00E342BD"/>
    <w:rsid w:val="00E343E2"/>
    <w:rsid w:val="00E34922"/>
    <w:rsid w:val="00E35BDE"/>
    <w:rsid w:val="00E36CA0"/>
    <w:rsid w:val="00E37413"/>
    <w:rsid w:val="00E37B5B"/>
    <w:rsid w:val="00E42099"/>
    <w:rsid w:val="00E44B1C"/>
    <w:rsid w:val="00E44FC5"/>
    <w:rsid w:val="00E45EC1"/>
    <w:rsid w:val="00E46053"/>
    <w:rsid w:val="00E46166"/>
    <w:rsid w:val="00E46A10"/>
    <w:rsid w:val="00E47DDC"/>
    <w:rsid w:val="00E50263"/>
    <w:rsid w:val="00E526ED"/>
    <w:rsid w:val="00E542FC"/>
    <w:rsid w:val="00E54C8B"/>
    <w:rsid w:val="00E57371"/>
    <w:rsid w:val="00E61E50"/>
    <w:rsid w:val="00E65EA5"/>
    <w:rsid w:val="00E662B7"/>
    <w:rsid w:val="00E6660D"/>
    <w:rsid w:val="00E67556"/>
    <w:rsid w:val="00E74886"/>
    <w:rsid w:val="00E763DC"/>
    <w:rsid w:val="00E819C5"/>
    <w:rsid w:val="00E833C3"/>
    <w:rsid w:val="00E851CA"/>
    <w:rsid w:val="00E86107"/>
    <w:rsid w:val="00E86F0E"/>
    <w:rsid w:val="00E87048"/>
    <w:rsid w:val="00E90B16"/>
    <w:rsid w:val="00E929FF"/>
    <w:rsid w:val="00E92CF8"/>
    <w:rsid w:val="00E93A88"/>
    <w:rsid w:val="00E93D5C"/>
    <w:rsid w:val="00E957FB"/>
    <w:rsid w:val="00E977AA"/>
    <w:rsid w:val="00E97EAF"/>
    <w:rsid w:val="00EA1B26"/>
    <w:rsid w:val="00EA2ED1"/>
    <w:rsid w:val="00EA386D"/>
    <w:rsid w:val="00EA66D3"/>
    <w:rsid w:val="00EA73B4"/>
    <w:rsid w:val="00EA78B9"/>
    <w:rsid w:val="00EA7F17"/>
    <w:rsid w:val="00EB0285"/>
    <w:rsid w:val="00EB078F"/>
    <w:rsid w:val="00EB1168"/>
    <w:rsid w:val="00EB17D1"/>
    <w:rsid w:val="00EB22E6"/>
    <w:rsid w:val="00EB268B"/>
    <w:rsid w:val="00EB415E"/>
    <w:rsid w:val="00EB4609"/>
    <w:rsid w:val="00EB7B0C"/>
    <w:rsid w:val="00EC1A10"/>
    <w:rsid w:val="00EC2022"/>
    <w:rsid w:val="00EC2552"/>
    <w:rsid w:val="00EC43AF"/>
    <w:rsid w:val="00EC650C"/>
    <w:rsid w:val="00EC7229"/>
    <w:rsid w:val="00EC73D8"/>
    <w:rsid w:val="00ED2942"/>
    <w:rsid w:val="00ED29C5"/>
    <w:rsid w:val="00ED2B32"/>
    <w:rsid w:val="00ED2B91"/>
    <w:rsid w:val="00ED315D"/>
    <w:rsid w:val="00ED4B6E"/>
    <w:rsid w:val="00EE020E"/>
    <w:rsid w:val="00EE038C"/>
    <w:rsid w:val="00EE044B"/>
    <w:rsid w:val="00EE3B4D"/>
    <w:rsid w:val="00EE3EDB"/>
    <w:rsid w:val="00EE59C1"/>
    <w:rsid w:val="00EF0033"/>
    <w:rsid w:val="00EF1405"/>
    <w:rsid w:val="00EF14BE"/>
    <w:rsid w:val="00EF1868"/>
    <w:rsid w:val="00EF2720"/>
    <w:rsid w:val="00EF389D"/>
    <w:rsid w:val="00EF3EE3"/>
    <w:rsid w:val="00EF4206"/>
    <w:rsid w:val="00EF433F"/>
    <w:rsid w:val="00EF4DC0"/>
    <w:rsid w:val="00F00F8A"/>
    <w:rsid w:val="00F0182C"/>
    <w:rsid w:val="00F05C19"/>
    <w:rsid w:val="00F05E90"/>
    <w:rsid w:val="00F06523"/>
    <w:rsid w:val="00F065C8"/>
    <w:rsid w:val="00F07D09"/>
    <w:rsid w:val="00F1031F"/>
    <w:rsid w:val="00F1063C"/>
    <w:rsid w:val="00F10ABB"/>
    <w:rsid w:val="00F110B7"/>
    <w:rsid w:val="00F113FB"/>
    <w:rsid w:val="00F11683"/>
    <w:rsid w:val="00F12D08"/>
    <w:rsid w:val="00F130B4"/>
    <w:rsid w:val="00F141A7"/>
    <w:rsid w:val="00F143A8"/>
    <w:rsid w:val="00F14D3D"/>
    <w:rsid w:val="00F14D57"/>
    <w:rsid w:val="00F15014"/>
    <w:rsid w:val="00F164AF"/>
    <w:rsid w:val="00F20241"/>
    <w:rsid w:val="00F236EC"/>
    <w:rsid w:val="00F23C56"/>
    <w:rsid w:val="00F246F1"/>
    <w:rsid w:val="00F24D10"/>
    <w:rsid w:val="00F31807"/>
    <w:rsid w:val="00F33B61"/>
    <w:rsid w:val="00F35751"/>
    <w:rsid w:val="00F36D20"/>
    <w:rsid w:val="00F37001"/>
    <w:rsid w:val="00F37C0D"/>
    <w:rsid w:val="00F40A57"/>
    <w:rsid w:val="00F41AB4"/>
    <w:rsid w:val="00F42988"/>
    <w:rsid w:val="00F43340"/>
    <w:rsid w:val="00F4396F"/>
    <w:rsid w:val="00F4420E"/>
    <w:rsid w:val="00F4439C"/>
    <w:rsid w:val="00F4472A"/>
    <w:rsid w:val="00F51BF6"/>
    <w:rsid w:val="00F529AB"/>
    <w:rsid w:val="00F53467"/>
    <w:rsid w:val="00F54363"/>
    <w:rsid w:val="00F55B0D"/>
    <w:rsid w:val="00F55E6A"/>
    <w:rsid w:val="00F55F8B"/>
    <w:rsid w:val="00F569B7"/>
    <w:rsid w:val="00F60D8C"/>
    <w:rsid w:val="00F60F81"/>
    <w:rsid w:val="00F624E0"/>
    <w:rsid w:val="00F62DB2"/>
    <w:rsid w:val="00F64AB2"/>
    <w:rsid w:val="00F652C6"/>
    <w:rsid w:val="00F6702B"/>
    <w:rsid w:val="00F67C6D"/>
    <w:rsid w:val="00F70B11"/>
    <w:rsid w:val="00F71ADC"/>
    <w:rsid w:val="00F72111"/>
    <w:rsid w:val="00F73436"/>
    <w:rsid w:val="00F73543"/>
    <w:rsid w:val="00F737E8"/>
    <w:rsid w:val="00F73902"/>
    <w:rsid w:val="00F742DA"/>
    <w:rsid w:val="00F743D9"/>
    <w:rsid w:val="00F758AF"/>
    <w:rsid w:val="00F7599E"/>
    <w:rsid w:val="00F75ED8"/>
    <w:rsid w:val="00F82D4A"/>
    <w:rsid w:val="00F8547C"/>
    <w:rsid w:val="00F867FD"/>
    <w:rsid w:val="00F9459F"/>
    <w:rsid w:val="00F95AB3"/>
    <w:rsid w:val="00F979B2"/>
    <w:rsid w:val="00F979BF"/>
    <w:rsid w:val="00FA07BA"/>
    <w:rsid w:val="00FA13A5"/>
    <w:rsid w:val="00FA2899"/>
    <w:rsid w:val="00FA2936"/>
    <w:rsid w:val="00FA3793"/>
    <w:rsid w:val="00FA525F"/>
    <w:rsid w:val="00FA710E"/>
    <w:rsid w:val="00FB00EC"/>
    <w:rsid w:val="00FB05DB"/>
    <w:rsid w:val="00FB05E7"/>
    <w:rsid w:val="00FB0EB6"/>
    <w:rsid w:val="00FB2159"/>
    <w:rsid w:val="00FB32C3"/>
    <w:rsid w:val="00FB35EA"/>
    <w:rsid w:val="00FB43A3"/>
    <w:rsid w:val="00FB4435"/>
    <w:rsid w:val="00FB4F93"/>
    <w:rsid w:val="00FB5979"/>
    <w:rsid w:val="00FC0F7E"/>
    <w:rsid w:val="00FC1B5B"/>
    <w:rsid w:val="00FC35C6"/>
    <w:rsid w:val="00FC37C6"/>
    <w:rsid w:val="00FC4039"/>
    <w:rsid w:val="00FC47D8"/>
    <w:rsid w:val="00FC583B"/>
    <w:rsid w:val="00FC626C"/>
    <w:rsid w:val="00FC6566"/>
    <w:rsid w:val="00FC6BB2"/>
    <w:rsid w:val="00FD00D6"/>
    <w:rsid w:val="00FD01F9"/>
    <w:rsid w:val="00FD13E4"/>
    <w:rsid w:val="00FD1841"/>
    <w:rsid w:val="00FD1875"/>
    <w:rsid w:val="00FD21A5"/>
    <w:rsid w:val="00FD2859"/>
    <w:rsid w:val="00FD439C"/>
    <w:rsid w:val="00FD57C2"/>
    <w:rsid w:val="00FD5825"/>
    <w:rsid w:val="00FD63E1"/>
    <w:rsid w:val="00FE0112"/>
    <w:rsid w:val="00FE017F"/>
    <w:rsid w:val="00FE0E24"/>
    <w:rsid w:val="00FE0EA4"/>
    <w:rsid w:val="00FE178E"/>
    <w:rsid w:val="00FE18E4"/>
    <w:rsid w:val="00FE1E18"/>
    <w:rsid w:val="00FE260D"/>
    <w:rsid w:val="00FE6B8E"/>
    <w:rsid w:val="00FE7992"/>
    <w:rsid w:val="00FF0727"/>
    <w:rsid w:val="00FF1185"/>
    <w:rsid w:val="00FF158D"/>
    <w:rsid w:val="00FF2389"/>
    <w:rsid w:val="00FF2719"/>
    <w:rsid w:val="00FF3124"/>
    <w:rsid w:val="00FF46E5"/>
    <w:rsid w:val="00FF6C46"/>
    <w:rsid w:val="00FF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A7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54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D1DAA"/>
    <w:rPr>
      <w:rFonts w:cs="Times New Roman"/>
      <w:b/>
    </w:rPr>
  </w:style>
  <w:style w:type="paragraph" w:styleId="Subtitle">
    <w:name w:val="Subtitle"/>
    <w:basedOn w:val="Normal"/>
    <w:next w:val="Normal"/>
    <w:link w:val="SubtitleChar"/>
    <w:uiPriority w:val="99"/>
    <w:qFormat/>
    <w:rsid w:val="0087086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70864"/>
    <w:rPr>
      <w:rFonts w:ascii="Calibri Light" w:hAnsi="Calibri Light"/>
      <w:sz w:val="24"/>
      <w:lang w:val="en-GB" w:eastAsia="en-GB"/>
    </w:rPr>
  </w:style>
  <w:style w:type="paragraph" w:styleId="Header">
    <w:name w:val="header"/>
    <w:basedOn w:val="Normal"/>
    <w:link w:val="HeaderChar"/>
    <w:uiPriority w:val="99"/>
    <w:rsid w:val="009F1E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1E37"/>
    <w:rPr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F1E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1E37"/>
    <w:rPr>
      <w:sz w:val="24"/>
      <w:lang w:val="en-GB" w:eastAsia="en-GB"/>
    </w:rPr>
  </w:style>
  <w:style w:type="character" w:styleId="CommentReference">
    <w:name w:val="annotation reference"/>
    <w:basedOn w:val="DefaultParagraphFont"/>
    <w:uiPriority w:val="99"/>
    <w:rsid w:val="004345B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34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345B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34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345B1"/>
    <w:rPr>
      <w:b/>
    </w:rPr>
  </w:style>
  <w:style w:type="paragraph" w:styleId="BalloonText">
    <w:name w:val="Balloon Text"/>
    <w:basedOn w:val="Normal"/>
    <w:link w:val="BalloonTextChar"/>
    <w:uiPriority w:val="99"/>
    <w:rsid w:val="004345B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45B1"/>
    <w:rPr>
      <w:rFonts w:ascii="Segoe UI" w:hAnsi="Segoe UI"/>
      <w:sz w:val="18"/>
      <w:lang w:val="en-GB" w:eastAsia="en-GB"/>
    </w:rPr>
  </w:style>
  <w:style w:type="paragraph" w:styleId="ListParagraph">
    <w:name w:val="List Paragraph"/>
    <w:basedOn w:val="Normal"/>
    <w:uiPriority w:val="99"/>
    <w:qFormat/>
    <w:rsid w:val="00FA07BA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281CDB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734520"/>
    <w:pPr>
      <w:widowControl w:val="0"/>
      <w:autoSpaceDE w:val="0"/>
      <w:autoSpaceDN w:val="0"/>
    </w:pPr>
    <w:rPr>
      <w:rFonts w:ascii="Calibri" w:hAnsi="Calibri" w:cs="Calibri"/>
      <w:sz w:val="30"/>
      <w:szCs w:val="3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09CA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110</Words>
  <Characters>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RIDDIFORD GARDENS 6 FEBRUARY 2008</dc:title>
  <dc:subject/>
  <dc:creator>Chris Kelly</dc:creator>
  <cp:keywords/>
  <dc:description/>
  <cp:lastModifiedBy>G.B.WOOLLER</cp:lastModifiedBy>
  <cp:revision>3</cp:revision>
  <cp:lastPrinted>2021-06-27T22:58:00Z</cp:lastPrinted>
  <dcterms:created xsi:type="dcterms:W3CDTF">2026-04-10T08:04:00Z</dcterms:created>
  <dcterms:modified xsi:type="dcterms:W3CDTF">2026-04-10T08:56:00Z</dcterms:modified>
</cp:coreProperties>
</file>